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91310" w14:textId="77777777" w:rsidR="00F34FB7" w:rsidRDefault="00F34FB7" w:rsidP="00257A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276" w:lineRule="auto"/>
        <w:ind w:right="140"/>
        <w:jc w:val="center"/>
        <w:rPr>
          <w:b/>
          <w:sz w:val="20"/>
          <w:szCs w:val="20"/>
          <w:lang w:val="es-ES_tradnl"/>
        </w:rPr>
      </w:pPr>
      <w:r w:rsidRPr="00EF3D31">
        <w:rPr>
          <w:b/>
          <w:sz w:val="20"/>
          <w:szCs w:val="20"/>
          <w:lang w:val="es-ES_tradnl"/>
        </w:rPr>
        <w:t>PROCEDIMIENTO 4432</w:t>
      </w:r>
    </w:p>
    <w:p w14:paraId="177E7E22" w14:textId="77777777" w:rsidR="00082B2B" w:rsidRDefault="00F34FB7" w:rsidP="00257A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276" w:lineRule="auto"/>
        <w:ind w:right="140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 AYUDAS DESTINADAS A PROYECTOS EN COOPERACION PÚBLICO-PRIVADA PARA FOMENTAR LA </w:t>
      </w:r>
    </w:p>
    <w:p w14:paraId="7A2DE233" w14:textId="72F91952" w:rsidR="00570572" w:rsidRPr="004D5A9B" w:rsidRDefault="00F34FB7" w:rsidP="00257AF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276" w:lineRule="auto"/>
        <w:ind w:right="140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TRANSFERENCIA DE TECNOLOGÍA. RIS4 REGIÓN DE MURCIA. CONVOCATORIA </w:t>
      </w:r>
      <w:r w:rsidR="0013180B">
        <w:rPr>
          <w:b/>
          <w:sz w:val="20"/>
          <w:szCs w:val="20"/>
          <w:lang w:val="es-ES_tradnl"/>
        </w:rPr>
        <w:t>2026</w:t>
      </w:r>
    </w:p>
    <w:p w14:paraId="01B56FAE" w14:textId="1453E5AC" w:rsidR="00C32A24" w:rsidRDefault="00C32A24" w:rsidP="00C32A24">
      <w:pPr>
        <w:spacing w:after="0" w:line="360" w:lineRule="auto"/>
        <w:jc w:val="center"/>
        <w:rPr>
          <w:b/>
          <w:lang w:val="es-ES_tradnl"/>
        </w:rPr>
      </w:pPr>
      <w:r w:rsidRPr="00401087">
        <w:rPr>
          <w:b/>
          <w:lang w:val="es-ES_tradnl"/>
        </w:rPr>
        <w:t xml:space="preserve">ANEXO </w:t>
      </w:r>
      <w:r w:rsidR="00E832E7">
        <w:rPr>
          <w:b/>
          <w:lang w:val="es-ES_tradnl"/>
        </w:rPr>
        <w:t>L</w:t>
      </w:r>
      <w:r>
        <w:rPr>
          <w:b/>
          <w:lang w:val="es-ES_tradnl"/>
        </w:rPr>
        <w:t>1</w:t>
      </w:r>
    </w:p>
    <w:p w14:paraId="288A2321" w14:textId="719EC6AE" w:rsidR="00C32A24" w:rsidRDefault="00E832E7" w:rsidP="00C32A24">
      <w:pPr>
        <w:spacing w:after="0" w:line="360" w:lineRule="auto"/>
        <w:jc w:val="center"/>
        <w:rPr>
          <w:b/>
          <w:lang w:val="es-ES_tradnl"/>
        </w:rPr>
      </w:pPr>
      <w:r>
        <w:rPr>
          <w:b/>
          <w:lang w:val="es-ES_tradnl"/>
        </w:rPr>
        <w:t>LISTA DE ARCHIVOS</w:t>
      </w:r>
    </w:p>
    <w:p w14:paraId="4A849094" w14:textId="77777777" w:rsidR="00E5415B" w:rsidRPr="00D23011" w:rsidRDefault="00E5415B" w:rsidP="00E5415B">
      <w:pPr>
        <w:spacing w:after="0" w:line="360" w:lineRule="auto"/>
        <w:rPr>
          <w:rFonts w:cstheme="minorHAnsi"/>
          <w:b/>
          <w:lang w:val="es-ES_tradnl"/>
        </w:rPr>
      </w:pPr>
    </w:p>
    <w:p w14:paraId="78FB432B" w14:textId="4E16DFE4" w:rsidR="00542ADF" w:rsidRPr="00D23011" w:rsidRDefault="00542ADF" w:rsidP="00E5415B">
      <w:pPr>
        <w:numPr>
          <w:ilvl w:val="0"/>
          <w:numId w:val="1"/>
        </w:numPr>
        <w:spacing w:after="0" w:line="360" w:lineRule="auto"/>
        <w:ind w:left="-284" w:firstLine="0"/>
        <w:contextualSpacing/>
        <w:rPr>
          <w:rFonts w:cstheme="minorHAnsi"/>
          <w:b/>
          <w:lang w:val="es-ES_tradnl"/>
        </w:rPr>
      </w:pPr>
      <w:r w:rsidRPr="00D23011">
        <w:rPr>
          <w:rFonts w:cstheme="minorHAnsi"/>
          <w:b/>
        </w:rPr>
        <w:t>DATOS</w:t>
      </w:r>
      <w:r w:rsidRPr="00D23011">
        <w:rPr>
          <w:rFonts w:cstheme="minorHAnsi"/>
          <w:b/>
          <w:lang w:val="es-ES_tradnl"/>
        </w:rPr>
        <w:t xml:space="preserve"> </w:t>
      </w:r>
      <w:r w:rsidR="00E832E7">
        <w:rPr>
          <w:rFonts w:cstheme="minorHAnsi"/>
          <w:b/>
          <w:lang w:val="es-ES_tradnl"/>
        </w:rPr>
        <w:t>DE LA EMPRESA PARTICIPANTE</w:t>
      </w:r>
      <w:r w:rsidR="007F096F" w:rsidRPr="00CA2A4F">
        <w:rPr>
          <w:rFonts w:cstheme="minorHAnsi"/>
          <w:b/>
          <w:lang w:val="es-ES_tradnl"/>
        </w:rPr>
        <w:t>.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2552"/>
        <w:gridCol w:w="1134"/>
        <w:gridCol w:w="4002"/>
        <w:gridCol w:w="2093"/>
      </w:tblGrid>
      <w:tr w:rsidR="00542ADF" w:rsidRPr="00D23011" w14:paraId="24F21556" w14:textId="77777777" w:rsidTr="00E5415B">
        <w:trPr>
          <w:trHeight w:hRule="exact" w:val="227"/>
        </w:trPr>
        <w:tc>
          <w:tcPr>
            <w:tcW w:w="7688" w:type="dxa"/>
            <w:gridSpan w:val="3"/>
            <w:shd w:val="clear" w:color="auto" w:fill="D9D9D9" w:themeFill="background1" w:themeFillShade="D9"/>
          </w:tcPr>
          <w:p w14:paraId="4DA1A555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NOMBRE Y APELLIDOS/RAZÓN SOCIAL</w:t>
            </w:r>
            <w:r w:rsidR="007F096F" w:rsidRPr="00D23011">
              <w:rPr>
                <w:rFonts w:cstheme="minorHAnsi"/>
                <w:b/>
                <w:lang w:val="es-ES_tradnl"/>
              </w:rPr>
              <w:t>.</w:t>
            </w:r>
          </w:p>
        </w:tc>
        <w:tc>
          <w:tcPr>
            <w:tcW w:w="2093" w:type="dxa"/>
            <w:shd w:val="clear" w:color="auto" w:fill="D9D9D9" w:themeFill="background1" w:themeFillShade="D9"/>
          </w:tcPr>
          <w:p w14:paraId="4D508458" w14:textId="77777777" w:rsidR="00542AD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NIF.</w:t>
            </w:r>
          </w:p>
        </w:tc>
      </w:tr>
      <w:tr w:rsidR="00542ADF" w:rsidRPr="00D23011" w14:paraId="0E684864" w14:textId="77777777" w:rsidTr="00E5415B">
        <w:trPr>
          <w:trHeight w:val="314"/>
        </w:trPr>
        <w:tc>
          <w:tcPr>
            <w:tcW w:w="7688" w:type="dxa"/>
            <w:gridSpan w:val="3"/>
            <w:vAlign w:val="center"/>
          </w:tcPr>
          <w:p w14:paraId="76295742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2093" w:type="dxa"/>
            <w:vAlign w:val="center"/>
          </w:tcPr>
          <w:p w14:paraId="2B058912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542ADF" w:rsidRPr="00D23011" w14:paraId="3577D19C" w14:textId="77777777" w:rsidTr="00E5415B">
        <w:trPr>
          <w:trHeight w:hRule="exact" w:val="22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51ADD76E" w14:textId="77777777" w:rsidR="00542AD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proofErr w:type="spellStart"/>
            <w:r w:rsidRPr="00D23011">
              <w:rPr>
                <w:rFonts w:cstheme="minorHAnsi"/>
                <w:b/>
                <w:lang w:val="es-ES_tradnl"/>
              </w:rPr>
              <w:t>DEHú</w:t>
            </w:r>
            <w:proofErr w:type="spellEnd"/>
            <w:r w:rsidRPr="00D23011">
              <w:rPr>
                <w:rFonts w:cstheme="minorHAnsi"/>
                <w:b/>
                <w:lang w:val="es-ES_tradnl"/>
              </w:rPr>
              <w:t xml:space="preserve"> PARA NOTIFICACIONES.</w:t>
            </w:r>
          </w:p>
          <w:p w14:paraId="152E6C28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  <w:p w14:paraId="30F8022A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7F096F" w:rsidRPr="00D23011" w14:paraId="37CCB82F" w14:textId="77777777" w:rsidTr="000467ED">
        <w:trPr>
          <w:trHeight w:hRule="exact" w:val="359"/>
        </w:trPr>
        <w:tc>
          <w:tcPr>
            <w:tcW w:w="9781" w:type="dxa"/>
            <w:gridSpan w:val="4"/>
            <w:shd w:val="clear" w:color="auto" w:fill="auto"/>
          </w:tcPr>
          <w:p w14:paraId="3FBA4077" w14:textId="77777777" w:rsidR="007F096F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  <w:p w14:paraId="4D637A72" w14:textId="77777777" w:rsidR="000467ED" w:rsidRDefault="000467ED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  <w:p w14:paraId="6747ED32" w14:textId="77777777" w:rsidR="000467ED" w:rsidRDefault="000467ED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  <w:p w14:paraId="50B12B08" w14:textId="77777777" w:rsidR="000467ED" w:rsidRPr="00D23011" w:rsidRDefault="000467ED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542ADF" w:rsidRPr="00D23011" w14:paraId="01189B61" w14:textId="77777777" w:rsidTr="00E5415B">
        <w:trPr>
          <w:trHeight w:hRule="exact" w:val="22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43C2BA97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 xml:space="preserve">DIRECCIÓN </w:t>
            </w:r>
            <w:r w:rsidRPr="00D23011">
              <w:rPr>
                <w:rFonts w:cstheme="minorHAnsi"/>
                <w:lang w:val="es-ES_tradnl"/>
              </w:rPr>
              <w:t>(calle, número, puerta, esc., bloque, etc.)</w:t>
            </w:r>
            <w:r w:rsidR="007F096F" w:rsidRPr="00D23011">
              <w:rPr>
                <w:rFonts w:cstheme="minorHAnsi"/>
                <w:lang w:val="es-ES_tradnl"/>
              </w:rPr>
              <w:t>.</w:t>
            </w:r>
          </w:p>
          <w:p w14:paraId="207D12B1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C.P.</w:t>
            </w:r>
          </w:p>
          <w:p w14:paraId="7942CFFD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PROVINCIA</w:t>
            </w:r>
          </w:p>
          <w:p w14:paraId="133205E3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MUNICIPIO</w:t>
            </w:r>
          </w:p>
        </w:tc>
      </w:tr>
      <w:tr w:rsidR="00542ADF" w:rsidRPr="00D23011" w14:paraId="27AAC034" w14:textId="77777777" w:rsidTr="00E5415B">
        <w:trPr>
          <w:trHeight w:val="312"/>
        </w:trPr>
        <w:tc>
          <w:tcPr>
            <w:tcW w:w="9781" w:type="dxa"/>
            <w:gridSpan w:val="4"/>
            <w:vAlign w:val="center"/>
          </w:tcPr>
          <w:p w14:paraId="280D7769" w14:textId="77777777" w:rsidR="00542ADF" w:rsidRPr="00D23011" w:rsidRDefault="00542ADF" w:rsidP="00E5415B">
            <w:pPr>
              <w:tabs>
                <w:tab w:val="left" w:pos="3573"/>
              </w:tabs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ab/>
            </w:r>
          </w:p>
        </w:tc>
      </w:tr>
      <w:tr w:rsidR="007F096F" w:rsidRPr="00D23011" w14:paraId="5BEE815B" w14:textId="77777777" w:rsidTr="00E5415B">
        <w:trPr>
          <w:trHeight w:hRule="exact" w:val="227"/>
        </w:trPr>
        <w:tc>
          <w:tcPr>
            <w:tcW w:w="2552" w:type="dxa"/>
            <w:shd w:val="clear" w:color="auto" w:fill="D9D9D9" w:themeFill="background1" w:themeFillShade="D9"/>
          </w:tcPr>
          <w:p w14:paraId="5C9C4DB0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CÓDIGO POSTAL.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</w:tcPr>
          <w:p w14:paraId="735D435F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MUNICIPIO.</w:t>
            </w:r>
          </w:p>
        </w:tc>
      </w:tr>
      <w:tr w:rsidR="007F096F" w:rsidRPr="00D23011" w14:paraId="0D962848" w14:textId="77777777" w:rsidTr="00E5415B">
        <w:trPr>
          <w:trHeight w:val="312"/>
        </w:trPr>
        <w:tc>
          <w:tcPr>
            <w:tcW w:w="2552" w:type="dxa"/>
            <w:shd w:val="clear" w:color="auto" w:fill="auto"/>
            <w:vAlign w:val="center"/>
          </w:tcPr>
          <w:p w14:paraId="67E564FC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6600B16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7F096F" w:rsidRPr="00D23011" w14:paraId="5627C516" w14:textId="77777777" w:rsidTr="00E5415B">
        <w:trPr>
          <w:trHeight w:hRule="exact" w:val="227"/>
        </w:trPr>
        <w:tc>
          <w:tcPr>
            <w:tcW w:w="3686" w:type="dxa"/>
            <w:gridSpan w:val="2"/>
            <w:shd w:val="clear" w:color="auto" w:fill="D9D9D9" w:themeFill="background1" w:themeFillShade="D9"/>
          </w:tcPr>
          <w:p w14:paraId="54940B1A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TELÉFONO.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4E7AC015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WEB.</w:t>
            </w:r>
          </w:p>
        </w:tc>
      </w:tr>
      <w:tr w:rsidR="007F096F" w:rsidRPr="00D23011" w14:paraId="79CD3826" w14:textId="77777777" w:rsidTr="00E5415B">
        <w:trPr>
          <w:trHeight w:val="312"/>
        </w:trPr>
        <w:tc>
          <w:tcPr>
            <w:tcW w:w="3686" w:type="dxa"/>
            <w:gridSpan w:val="2"/>
            <w:vAlign w:val="center"/>
          </w:tcPr>
          <w:p w14:paraId="4EC0C691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48E7FE4" w14:textId="77777777" w:rsidR="007F096F" w:rsidRPr="00D23011" w:rsidRDefault="007F096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</w:tbl>
    <w:p w14:paraId="22312B76" w14:textId="77777777" w:rsidR="00E5415B" w:rsidRPr="00D23011" w:rsidRDefault="00E5415B" w:rsidP="00E5415B">
      <w:pPr>
        <w:spacing w:after="0" w:line="360" w:lineRule="auto"/>
        <w:contextualSpacing/>
        <w:rPr>
          <w:rFonts w:cstheme="minorHAnsi"/>
          <w:b/>
        </w:rPr>
      </w:pPr>
    </w:p>
    <w:p w14:paraId="7D6D6743" w14:textId="77777777" w:rsidR="00542ADF" w:rsidRPr="00D23011" w:rsidRDefault="00542ADF" w:rsidP="00E5415B">
      <w:pPr>
        <w:numPr>
          <w:ilvl w:val="0"/>
          <w:numId w:val="1"/>
        </w:numPr>
        <w:spacing w:after="0" w:line="360" w:lineRule="auto"/>
        <w:ind w:left="-284" w:firstLine="0"/>
        <w:contextualSpacing/>
        <w:rPr>
          <w:rFonts w:cstheme="minorHAnsi"/>
          <w:b/>
        </w:rPr>
      </w:pPr>
      <w:r w:rsidRPr="00D23011">
        <w:rPr>
          <w:rFonts w:cstheme="minorHAnsi"/>
          <w:b/>
        </w:rPr>
        <w:t>DATOS DEL REPRESENTANTE</w:t>
      </w:r>
      <w:r w:rsidR="007F096F" w:rsidRPr="00D23011">
        <w:rPr>
          <w:rFonts w:cstheme="minorHAnsi"/>
          <w:b/>
        </w:rPr>
        <w:t>.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2552"/>
        <w:gridCol w:w="1134"/>
        <w:gridCol w:w="3969"/>
        <w:gridCol w:w="2126"/>
      </w:tblGrid>
      <w:tr w:rsidR="00753518" w:rsidRPr="00D23011" w14:paraId="657A0D6C" w14:textId="77777777" w:rsidTr="00753518">
        <w:trPr>
          <w:trHeight w:hRule="exact" w:val="227"/>
        </w:trPr>
        <w:tc>
          <w:tcPr>
            <w:tcW w:w="7655" w:type="dxa"/>
            <w:gridSpan w:val="3"/>
            <w:shd w:val="clear" w:color="auto" w:fill="D9D9D9" w:themeFill="background1" w:themeFillShade="D9"/>
          </w:tcPr>
          <w:p w14:paraId="7404A8A9" w14:textId="77777777" w:rsidR="00753518" w:rsidRPr="00D23011" w:rsidRDefault="0075351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NOMBRE Y APELLIDOS.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6FAFAF4" w14:textId="7C9DE2C0" w:rsidR="00753518" w:rsidRPr="00D23011" w:rsidRDefault="0075351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NIF.</w:t>
            </w:r>
          </w:p>
        </w:tc>
      </w:tr>
      <w:tr w:rsidR="00753518" w:rsidRPr="00D23011" w14:paraId="39C4D863" w14:textId="77777777" w:rsidTr="00753518">
        <w:trPr>
          <w:trHeight w:val="312"/>
        </w:trPr>
        <w:tc>
          <w:tcPr>
            <w:tcW w:w="7655" w:type="dxa"/>
            <w:gridSpan w:val="3"/>
            <w:vAlign w:val="center"/>
          </w:tcPr>
          <w:p w14:paraId="1661DD93" w14:textId="77777777" w:rsidR="00753518" w:rsidRPr="00D23011" w:rsidRDefault="0075351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14:paraId="56FCC2AA" w14:textId="77777777" w:rsidR="00753518" w:rsidRPr="00D23011" w:rsidRDefault="0075351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542ADF" w:rsidRPr="00D23011" w14:paraId="33ACE4CA" w14:textId="77777777" w:rsidTr="00E5415B">
        <w:trPr>
          <w:trHeight w:hRule="exact" w:val="22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4FAE25A1" w14:textId="77777777" w:rsidR="007F096F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CARGO</w:t>
            </w:r>
            <w:r w:rsidR="007F096F" w:rsidRPr="00D23011">
              <w:rPr>
                <w:rFonts w:cstheme="minorHAnsi"/>
                <w:b/>
                <w:lang w:val="es-ES_tradnl"/>
              </w:rPr>
              <w:t>.</w:t>
            </w:r>
          </w:p>
          <w:p w14:paraId="66E67F42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C71258" w:rsidRPr="00D23011" w14:paraId="300E4A2E" w14:textId="77777777" w:rsidTr="000467ED">
        <w:trPr>
          <w:trHeight w:hRule="exact" w:val="399"/>
        </w:trPr>
        <w:tc>
          <w:tcPr>
            <w:tcW w:w="9781" w:type="dxa"/>
            <w:gridSpan w:val="4"/>
            <w:shd w:val="clear" w:color="auto" w:fill="auto"/>
          </w:tcPr>
          <w:p w14:paraId="0AD1DCBF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542ADF" w:rsidRPr="00D23011" w14:paraId="5C3DEA79" w14:textId="77777777" w:rsidTr="00E5415B">
        <w:trPr>
          <w:trHeight w:hRule="exact" w:val="227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2F40826E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 xml:space="preserve">DIRECCIÓN </w:t>
            </w:r>
            <w:r w:rsidRPr="00D23011">
              <w:rPr>
                <w:rFonts w:cstheme="minorHAnsi"/>
                <w:lang w:val="es-ES_tradnl"/>
              </w:rPr>
              <w:t>(calle, número, puerta, esc., bloque, etc.)</w:t>
            </w:r>
          </w:p>
          <w:p w14:paraId="58D886E2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C.P.</w:t>
            </w:r>
          </w:p>
          <w:p w14:paraId="05BB6C8A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PROVINCIA</w:t>
            </w:r>
          </w:p>
          <w:p w14:paraId="023F94D9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MUNICIPIO</w:t>
            </w:r>
          </w:p>
        </w:tc>
      </w:tr>
      <w:tr w:rsidR="00542ADF" w:rsidRPr="00D23011" w14:paraId="4A409EED" w14:textId="77777777" w:rsidTr="00E5415B">
        <w:trPr>
          <w:trHeight w:hRule="exact" w:val="312"/>
        </w:trPr>
        <w:tc>
          <w:tcPr>
            <w:tcW w:w="9781" w:type="dxa"/>
            <w:gridSpan w:val="4"/>
            <w:vAlign w:val="center"/>
          </w:tcPr>
          <w:p w14:paraId="4E591327" w14:textId="77777777" w:rsidR="00542ADF" w:rsidRPr="00D23011" w:rsidRDefault="00542ADF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C71258" w:rsidRPr="00D23011" w14:paraId="7A2C88A8" w14:textId="77777777" w:rsidTr="00E5415B">
        <w:trPr>
          <w:trHeight w:hRule="exact" w:val="227"/>
        </w:trPr>
        <w:tc>
          <w:tcPr>
            <w:tcW w:w="2552" w:type="dxa"/>
            <w:shd w:val="clear" w:color="auto" w:fill="D9D9D9" w:themeFill="background1" w:themeFillShade="D9"/>
          </w:tcPr>
          <w:p w14:paraId="2C1DC92F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CÓDIGO POSTAL.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</w:tcPr>
          <w:p w14:paraId="0DBBD6CF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MUNICIPIO.</w:t>
            </w:r>
          </w:p>
        </w:tc>
      </w:tr>
      <w:tr w:rsidR="00C71258" w:rsidRPr="00D23011" w14:paraId="79EAA562" w14:textId="77777777" w:rsidTr="00E5415B">
        <w:trPr>
          <w:trHeight w:val="312"/>
        </w:trPr>
        <w:tc>
          <w:tcPr>
            <w:tcW w:w="2552" w:type="dxa"/>
            <w:shd w:val="clear" w:color="auto" w:fill="auto"/>
            <w:vAlign w:val="center"/>
          </w:tcPr>
          <w:p w14:paraId="19837D7C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6471B99D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  <w:tr w:rsidR="00C71258" w:rsidRPr="00D23011" w14:paraId="2F30E2D2" w14:textId="77777777" w:rsidTr="00E5415B">
        <w:trPr>
          <w:trHeight w:hRule="exact" w:val="227"/>
        </w:trPr>
        <w:tc>
          <w:tcPr>
            <w:tcW w:w="3686" w:type="dxa"/>
            <w:gridSpan w:val="2"/>
            <w:shd w:val="clear" w:color="auto" w:fill="D9D9D9" w:themeFill="background1" w:themeFillShade="D9"/>
          </w:tcPr>
          <w:p w14:paraId="39D78947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TELÉFONO.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1CBA3932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  <w:r w:rsidRPr="00D23011">
              <w:rPr>
                <w:rFonts w:cstheme="minorHAnsi"/>
                <w:b/>
                <w:lang w:val="es-ES_tradnl"/>
              </w:rPr>
              <w:t>CORREO ELECTRÓNICO.</w:t>
            </w:r>
          </w:p>
        </w:tc>
      </w:tr>
      <w:tr w:rsidR="00C71258" w:rsidRPr="00D23011" w14:paraId="1749E277" w14:textId="77777777" w:rsidTr="00E5415B">
        <w:trPr>
          <w:trHeight w:val="312"/>
        </w:trPr>
        <w:tc>
          <w:tcPr>
            <w:tcW w:w="3686" w:type="dxa"/>
            <w:gridSpan w:val="2"/>
            <w:vAlign w:val="center"/>
          </w:tcPr>
          <w:p w14:paraId="017A59DA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4DD59F37" w14:textId="77777777" w:rsidR="00C71258" w:rsidRPr="00D23011" w:rsidRDefault="00C71258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</w:tbl>
    <w:p w14:paraId="535D02FE" w14:textId="77777777" w:rsidR="00E5415B" w:rsidRPr="00D23011" w:rsidRDefault="00E5415B" w:rsidP="00E5415B">
      <w:pPr>
        <w:spacing w:after="0" w:line="360" w:lineRule="auto"/>
        <w:contextualSpacing/>
        <w:rPr>
          <w:rFonts w:cstheme="minorHAnsi"/>
          <w:b/>
        </w:rPr>
      </w:pPr>
    </w:p>
    <w:p w14:paraId="6A9C30E0" w14:textId="0C2752F7" w:rsidR="00542ADF" w:rsidRPr="00D23011" w:rsidRDefault="00C71258" w:rsidP="00E5415B">
      <w:pPr>
        <w:numPr>
          <w:ilvl w:val="0"/>
          <w:numId w:val="1"/>
        </w:numPr>
        <w:spacing w:after="0" w:line="360" w:lineRule="auto"/>
        <w:ind w:left="-284" w:firstLine="0"/>
        <w:contextualSpacing/>
        <w:rPr>
          <w:rFonts w:cstheme="minorHAnsi"/>
          <w:b/>
        </w:rPr>
      </w:pPr>
      <w:r w:rsidRPr="00D23011">
        <w:rPr>
          <w:rFonts w:cstheme="minorHAnsi"/>
          <w:b/>
        </w:rPr>
        <w:t>TITULO Y AC</w:t>
      </w:r>
      <w:r w:rsidR="00D23011">
        <w:rPr>
          <w:rFonts w:cstheme="minorHAnsi"/>
          <w:b/>
        </w:rPr>
        <w:t>R</w:t>
      </w:r>
      <w:r w:rsidR="00102DCA">
        <w:rPr>
          <w:rFonts w:cstheme="minorHAnsi"/>
          <w:b/>
        </w:rPr>
        <w:t>Ó</w:t>
      </w:r>
      <w:r w:rsidRPr="00D23011">
        <w:rPr>
          <w:rFonts w:cstheme="minorHAnsi"/>
          <w:b/>
        </w:rPr>
        <w:t>NIMO DEL PROYECT</w:t>
      </w:r>
      <w:r w:rsidR="00102DCA">
        <w:rPr>
          <w:rFonts w:cstheme="minorHAnsi"/>
          <w:b/>
        </w:rPr>
        <w:t xml:space="preserve">O </w:t>
      </w:r>
      <w:r w:rsidR="009376AD">
        <w:rPr>
          <w:rFonts w:cstheme="minorHAnsi"/>
          <w:b/>
        </w:rPr>
        <w:t>SUBVENCIONADO</w:t>
      </w:r>
      <w:r w:rsidRPr="00D23011">
        <w:rPr>
          <w:rFonts w:cstheme="minorHAnsi"/>
          <w:b/>
        </w:rPr>
        <w:t>.</w:t>
      </w: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C71258" w:rsidRPr="00D23011" w14:paraId="5BA76DB6" w14:textId="77777777" w:rsidTr="00E5415B">
        <w:trPr>
          <w:trHeight w:val="312"/>
        </w:trPr>
        <w:tc>
          <w:tcPr>
            <w:tcW w:w="9781" w:type="dxa"/>
            <w:vAlign w:val="center"/>
          </w:tcPr>
          <w:p w14:paraId="45C96EAB" w14:textId="77777777" w:rsidR="00D74A5B" w:rsidRPr="00D23011" w:rsidRDefault="00D74A5B" w:rsidP="00E5415B">
            <w:pPr>
              <w:spacing w:line="360" w:lineRule="auto"/>
              <w:contextualSpacing/>
              <w:rPr>
                <w:rFonts w:cstheme="minorHAnsi"/>
                <w:b/>
                <w:lang w:val="es-ES_tradnl"/>
              </w:rPr>
            </w:pPr>
          </w:p>
        </w:tc>
      </w:tr>
    </w:tbl>
    <w:p w14:paraId="38D9FD7D" w14:textId="77777777" w:rsidR="00D3398F" w:rsidRPr="00D23011" w:rsidRDefault="00D3398F" w:rsidP="00E5415B">
      <w:pPr>
        <w:spacing w:after="0" w:line="360" w:lineRule="auto"/>
        <w:contextualSpacing/>
        <w:rPr>
          <w:rFonts w:cstheme="minorHAnsi"/>
          <w:b/>
        </w:rPr>
      </w:pPr>
    </w:p>
    <w:p w14:paraId="543DAA4D" w14:textId="0A4B32B6" w:rsidR="00542ADF" w:rsidRDefault="00E832E7" w:rsidP="00E5415B">
      <w:pPr>
        <w:numPr>
          <w:ilvl w:val="0"/>
          <w:numId w:val="1"/>
        </w:numPr>
        <w:spacing w:after="0" w:line="360" w:lineRule="auto"/>
        <w:ind w:left="-284" w:firstLine="0"/>
        <w:contextualSpacing/>
        <w:rPr>
          <w:rFonts w:cstheme="minorHAnsi"/>
          <w:b/>
        </w:rPr>
      </w:pPr>
      <w:r>
        <w:rPr>
          <w:rFonts w:cstheme="minorHAnsi"/>
          <w:b/>
        </w:rPr>
        <w:t>LISTADO DE ARCHIVOS</w:t>
      </w:r>
      <w:r w:rsidR="009376AD">
        <w:rPr>
          <w:rFonts w:cstheme="minorHAnsi"/>
          <w:b/>
        </w:rPr>
        <w:t>.</w:t>
      </w:r>
    </w:p>
    <w:p w14:paraId="436D8110" w14:textId="77777777" w:rsidR="00A2166D" w:rsidRPr="00D23011" w:rsidRDefault="00A2166D" w:rsidP="00E046ED">
      <w:pPr>
        <w:spacing w:after="120" w:line="240" w:lineRule="auto"/>
        <w:ind w:left="1080"/>
        <w:contextualSpacing/>
        <w:rPr>
          <w:rFonts w:cstheme="minorHAnsi"/>
          <w:b/>
        </w:rPr>
      </w:pPr>
    </w:p>
    <w:p w14:paraId="4955C8A1" w14:textId="5CB85E94" w:rsidR="007C37CA" w:rsidRPr="00257AF1" w:rsidRDefault="007C37CA" w:rsidP="007C37CA">
      <w:pPr>
        <w:pStyle w:val="Prrafodelista"/>
        <w:spacing w:after="0" w:line="360" w:lineRule="auto"/>
        <w:ind w:left="0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>Para cumplimentar adecuadamente, siga las siguientes instrucciones:</w:t>
      </w:r>
    </w:p>
    <w:p w14:paraId="7AFEA1B9" w14:textId="77777777" w:rsidR="007C37CA" w:rsidRDefault="007C37CA" w:rsidP="007C37CA">
      <w:pPr>
        <w:pStyle w:val="Prrafodelista"/>
        <w:spacing w:after="0" w:line="360" w:lineRule="auto"/>
        <w:ind w:left="0"/>
        <w:jc w:val="both"/>
        <w:rPr>
          <w:rFonts w:ascii="Arial" w:eastAsia="Times New Roman" w:hAnsi="Arial" w:cs="Arial"/>
          <w:lang w:eastAsia="es-ES"/>
        </w:rPr>
      </w:pPr>
    </w:p>
    <w:p w14:paraId="158F433A" w14:textId="77777777" w:rsidR="007C37CA" w:rsidRPr="00257AF1" w:rsidRDefault="007C37CA" w:rsidP="007C37CA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lastRenderedPageBreak/>
        <w:t>El nombre de los archivos debe coincidir con los del Anexo J1.</w:t>
      </w:r>
    </w:p>
    <w:p w14:paraId="4CD7455C" w14:textId="77777777" w:rsidR="007C37CA" w:rsidRPr="00257AF1" w:rsidRDefault="007C37CA" w:rsidP="007C37CA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>En cuanto a la descripción:</w:t>
      </w:r>
    </w:p>
    <w:p w14:paraId="26CC75ED" w14:textId="77777777" w:rsidR="007C37CA" w:rsidRPr="00257AF1" w:rsidRDefault="007C37CA" w:rsidP="007C37CA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>En gastos de personal, según la siguiente tabla:</w:t>
      </w:r>
    </w:p>
    <w:p w14:paraId="5B3A88B9" w14:textId="77777777" w:rsidR="007C37CA" w:rsidRPr="00DE661F" w:rsidRDefault="007C37CA" w:rsidP="007C37C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>Nóminas</w:t>
      </w:r>
      <w:r w:rsidRPr="008A5267">
        <w:rPr>
          <w:rFonts w:ascii="Arial" w:eastAsia="Times New Roman" w:hAnsi="Arial" w:cs="Arial"/>
          <w:lang w:eastAsia="es-ES"/>
        </w:rPr>
        <w:t xml:space="preserve"> </w:t>
      </w:r>
      <w:r w:rsidRPr="00DE661F">
        <w:rPr>
          <w:rFonts w:eastAsia="Times New Roman" w:cstheme="minorHAnsi"/>
          <w:lang w:eastAsia="es-ES"/>
        </w:rPr>
        <w:t>de “nombre trabajador” de “fecha inicio” a “fecha fin”</w:t>
      </w:r>
    </w:p>
    <w:p w14:paraId="6F9C0D2D" w14:textId="77777777" w:rsidR="007C37CA" w:rsidRPr="00257AF1" w:rsidRDefault="007C37CA" w:rsidP="007C37C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>Pagos de nóminas de “nombre trabajador” de “fecha inicio” a “fecha fin”</w:t>
      </w:r>
    </w:p>
    <w:p w14:paraId="50B26DBC" w14:textId="77777777" w:rsidR="007C37CA" w:rsidRPr="00257AF1" w:rsidRDefault="007C37CA" w:rsidP="007C37C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>Modelos 190 del “año”</w:t>
      </w:r>
    </w:p>
    <w:p w14:paraId="68289ED6" w14:textId="77777777" w:rsidR="007C37CA" w:rsidRPr="00257AF1" w:rsidRDefault="007C37CA" w:rsidP="007C37C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>Modelos 111 del “año o periodo”</w:t>
      </w:r>
    </w:p>
    <w:p w14:paraId="796253E7" w14:textId="77777777" w:rsidR="007C37CA" w:rsidRPr="00257AF1" w:rsidRDefault="007C37CA" w:rsidP="007C37C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>Pago de modelos 111 del “año o periodo”</w:t>
      </w:r>
    </w:p>
    <w:p w14:paraId="4C39AECB" w14:textId="75E12236" w:rsidR="007C37CA" w:rsidRPr="00257AF1" w:rsidRDefault="007C37CA" w:rsidP="007C37C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 xml:space="preserve">Relación nominal de </w:t>
      </w:r>
      <w:r w:rsidR="00F978D1">
        <w:rPr>
          <w:rFonts w:eastAsia="Times New Roman" w:cstheme="minorHAnsi"/>
          <w:lang w:eastAsia="es-ES"/>
        </w:rPr>
        <w:t xml:space="preserve">trabajadores </w:t>
      </w:r>
      <w:r w:rsidRPr="00257AF1">
        <w:rPr>
          <w:rFonts w:eastAsia="Times New Roman" w:cstheme="minorHAnsi"/>
          <w:lang w:eastAsia="es-ES"/>
        </w:rPr>
        <w:t>“año o periodo”</w:t>
      </w:r>
    </w:p>
    <w:p w14:paraId="5BF36E8C" w14:textId="5C7E3FDE" w:rsidR="007C37CA" w:rsidRPr="00257AF1" w:rsidRDefault="007C37CA" w:rsidP="007C37CA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>Recibo de liquidaci</w:t>
      </w:r>
      <w:r w:rsidR="00F978D1">
        <w:rPr>
          <w:rFonts w:eastAsia="Times New Roman" w:cstheme="minorHAnsi"/>
          <w:lang w:eastAsia="es-ES"/>
        </w:rPr>
        <w:t>ón de cotizaciones</w:t>
      </w:r>
      <w:r w:rsidRPr="00257AF1">
        <w:rPr>
          <w:rFonts w:eastAsia="Times New Roman" w:cstheme="minorHAnsi"/>
          <w:lang w:eastAsia="es-ES"/>
        </w:rPr>
        <w:t xml:space="preserve"> de “año o periodo”</w:t>
      </w:r>
    </w:p>
    <w:p w14:paraId="794C5AAB" w14:textId="2A5B2E8A" w:rsidR="007C37CA" w:rsidRPr="00257AF1" w:rsidRDefault="007C37CA" w:rsidP="007C37CA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 xml:space="preserve">En cuanto a otros gastos, se debe describir según el siguiente formato, haciendo hincapié en indicar si el tipo de gastos son de: </w:t>
      </w:r>
      <w:r w:rsidR="00B33705">
        <w:rPr>
          <w:rFonts w:eastAsia="Times New Roman" w:cstheme="minorHAnsi"/>
          <w:lang w:eastAsia="es-ES"/>
        </w:rPr>
        <w:t xml:space="preserve">Equipo o instrumental, </w:t>
      </w:r>
      <w:r w:rsidRPr="00257AF1">
        <w:rPr>
          <w:rFonts w:eastAsia="Times New Roman" w:cstheme="minorHAnsi"/>
          <w:lang w:eastAsia="es-ES"/>
        </w:rPr>
        <w:t xml:space="preserve">subcontratación, </w:t>
      </w:r>
      <w:r w:rsidR="00B33705">
        <w:rPr>
          <w:rFonts w:eastAsia="Times New Roman" w:cstheme="minorHAnsi"/>
          <w:lang w:eastAsia="es-ES"/>
        </w:rPr>
        <w:t xml:space="preserve">material fungible, colaboraciones externas o </w:t>
      </w:r>
      <w:r w:rsidRPr="00257AF1">
        <w:rPr>
          <w:rFonts w:eastAsia="Times New Roman" w:cstheme="minorHAnsi"/>
          <w:lang w:eastAsia="es-ES"/>
        </w:rPr>
        <w:t>costes indirectos:</w:t>
      </w:r>
    </w:p>
    <w:p w14:paraId="75432C1A" w14:textId="77777777" w:rsidR="007C37CA" w:rsidRPr="00257AF1" w:rsidRDefault="007C37CA" w:rsidP="007C37CA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>Facturas del periodo “fecha inicio” a “fecha fin” de “tipo de gasto”</w:t>
      </w:r>
    </w:p>
    <w:p w14:paraId="2CFFCCE5" w14:textId="77777777" w:rsidR="007C37CA" w:rsidRPr="00257AF1" w:rsidRDefault="007C37CA" w:rsidP="007C37CA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Times New Roman" w:cstheme="minorHAnsi"/>
          <w:lang w:eastAsia="es-ES"/>
        </w:rPr>
      </w:pPr>
      <w:r w:rsidRPr="00257AF1">
        <w:rPr>
          <w:rFonts w:eastAsia="Times New Roman" w:cstheme="minorHAnsi"/>
          <w:lang w:eastAsia="es-ES"/>
        </w:rPr>
        <w:t>Pago de facturas del periodo “fecha inicio” a “fecha fin” de “tipo de gasto”</w:t>
      </w:r>
    </w:p>
    <w:p w14:paraId="7F06F79A" w14:textId="77777777" w:rsidR="007C37CA" w:rsidRDefault="007C37CA" w:rsidP="008E3685">
      <w:pPr>
        <w:spacing w:line="256" w:lineRule="auto"/>
        <w:ind w:left="-426"/>
        <w:jc w:val="both"/>
        <w:rPr>
          <w:rFonts w:eastAsia="Calibri" w:cs="Times New Roman"/>
          <w:b/>
        </w:rPr>
      </w:pPr>
    </w:p>
    <w:p w14:paraId="3E9E3C1E" w14:textId="514A263C" w:rsidR="00401087" w:rsidRDefault="008A6468" w:rsidP="008E3685">
      <w:pPr>
        <w:spacing w:line="256" w:lineRule="auto"/>
        <w:ind w:left="-426"/>
        <w:jc w:val="both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DE CONFORMIDAD CON </w:t>
      </w:r>
      <w:r w:rsidR="0013180B">
        <w:rPr>
          <w:rFonts w:eastAsia="Calibri" w:cs="Times New Roman"/>
          <w:b/>
        </w:rPr>
        <w:t>LOS</w:t>
      </w:r>
      <w:r>
        <w:rPr>
          <w:rFonts w:eastAsia="Calibri" w:cs="Times New Roman"/>
          <w:b/>
        </w:rPr>
        <w:t xml:space="preserve"> ARTÍCULO</w:t>
      </w:r>
      <w:r w:rsidR="0013180B">
        <w:rPr>
          <w:rFonts w:eastAsia="Calibri" w:cs="Times New Roman"/>
          <w:b/>
        </w:rPr>
        <w:t>S</w:t>
      </w:r>
      <w:r>
        <w:rPr>
          <w:rFonts w:eastAsia="Calibri" w:cs="Times New Roman"/>
          <w:b/>
        </w:rPr>
        <w:t xml:space="preserve"> 23</w:t>
      </w:r>
      <w:r w:rsidR="0013180B">
        <w:rPr>
          <w:rFonts w:eastAsia="Calibri" w:cs="Times New Roman"/>
          <w:b/>
        </w:rPr>
        <w:t xml:space="preserve"> Y 24</w:t>
      </w:r>
      <w:r>
        <w:rPr>
          <w:rFonts w:eastAsia="Calibri" w:cs="Times New Roman"/>
          <w:b/>
        </w:rPr>
        <w:t xml:space="preserve"> DE LA ORDEN DE BASES</w:t>
      </w:r>
      <w:r w:rsidR="006D1793">
        <w:rPr>
          <w:rFonts w:eastAsia="Calibri" w:cs="Times New Roman"/>
          <w:b/>
        </w:rPr>
        <w:t>, EL ARTÍCULO 30 DE LA LEY 38/2003, DE 17 DE NOVIEMBRE, GENERAL DE SUBVENCIONES, EL ARTÍCULO 25 DE LA LEY 7/2005, DE 18 DE NOVIEMBRE, DE SUBVENCIONES DE LA COMUNIDAD AUTÓNOMA DE LA REGIÓN DE MURCIA</w:t>
      </w:r>
      <w:r>
        <w:rPr>
          <w:rFonts w:eastAsia="Calibri" w:cs="Times New Roman"/>
          <w:b/>
        </w:rPr>
        <w:t xml:space="preserve"> Y EL ARTÍCULO 72 DEL REAL DECRETO 887/2006, DE 21 DE JULIO, POR EL QUE SE APRUEBA EL REGLAMENTO DE LA LEY GENERAL DE SUBVENCIONES, </w:t>
      </w:r>
      <w:r w:rsidR="006D1793">
        <w:rPr>
          <w:rFonts w:eastAsia="Calibri" w:cs="Times New Roman"/>
          <w:b/>
        </w:rPr>
        <w:t xml:space="preserve">PRESENTA LA JUSTIFICACIÓN DE LA SUBVENCIÓN CONCEDIDA </w:t>
      </w:r>
      <w:r w:rsidR="008E3685">
        <w:rPr>
          <w:rFonts w:eastAsia="Calibri" w:cs="Times New Roman"/>
          <w:b/>
        </w:rPr>
        <w:t xml:space="preserve">APORTANDO LA SIGUIENTE </w:t>
      </w:r>
      <w:r w:rsidR="00A27EA8">
        <w:rPr>
          <w:rFonts w:eastAsia="Calibri" w:cs="Times New Roman"/>
          <w:b/>
        </w:rPr>
        <w:t>DOCUMENTACIÓN:</w:t>
      </w:r>
    </w:p>
    <w:tbl>
      <w:tblPr>
        <w:tblStyle w:val="Tablaconcuadrcula"/>
        <w:tblW w:w="10206" w:type="dxa"/>
        <w:tblInd w:w="-431" w:type="dxa"/>
        <w:tblLook w:val="04A0" w:firstRow="1" w:lastRow="0" w:firstColumn="1" w:lastColumn="0" w:noHBand="0" w:noVBand="1"/>
      </w:tblPr>
      <w:tblGrid>
        <w:gridCol w:w="2553"/>
        <w:gridCol w:w="1984"/>
        <w:gridCol w:w="5669"/>
      </w:tblGrid>
      <w:tr w:rsidR="002210DE" w14:paraId="26DACE65" w14:textId="77777777" w:rsidTr="002210DE">
        <w:tc>
          <w:tcPr>
            <w:tcW w:w="2553" w:type="dxa"/>
          </w:tcPr>
          <w:p w14:paraId="0D170F7E" w14:textId="11165E4D" w:rsidR="002210DE" w:rsidRDefault="002210DE" w:rsidP="008E3685">
            <w:pPr>
              <w:spacing w:line="25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NOMBRE ARCHIVO</w:t>
            </w:r>
          </w:p>
        </w:tc>
        <w:tc>
          <w:tcPr>
            <w:tcW w:w="1984" w:type="dxa"/>
          </w:tcPr>
          <w:p w14:paraId="07EE1684" w14:textId="5F8EB3F6" w:rsidR="002210DE" w:rsidRDefault="002210DE" w:rsidP="008E3685">
            <w:pPr>
              <w:spacing w:line="25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TIPO DE GASTO</w:t>
            </w:r>
          </w:p>
        </w:tc>
        <w:tc>
          <w:tcPr>
            <w:tcW w:w="5669" w:type="dxa"/>
          </w:tcPr>
          <w:p w14:paraId="48BA1C41" w14:textId="41B64126" w:rsidR="002210DE" w:rsidRDefault="002210DE" w:rsidP="008E3685">
            <w:pPr>
              <w:spacing w:line="25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DOCUMENTACIÓN QUE CONTIENE</w:t>
            </w:r>
          </w:p>
        </w:tc>
      </w:tr>
      <w:tr w:rsidR="002210DE" w14:paraId="6B476A78" w14:textId="77777777" w:rsidTr="002210DE">
        <w:tc>
          <w:tcPr>
            <w:tcW w:w="2553" w:type="dxa"/>
          </w:tcPr>
          <w:p w14:paraId="332CB7EF" w14:textId="1B57AB4E" w:rsidR="002210DE" w:rsidRDefault="002210DE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839280802"/>
              <w:placeholder>
                <w:docPart w:val="A1FB81179C024266832DA10DD8BE9B04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315F2DE3" w14:textId="242BFC14" w:rsidR="002210DE" w:rsidRDefault="002210DE" w:rsidP="002210DE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55990AFD" w14:textId="53E272E9" w:rsidR="002210DE" w:rsidRDefault="002210DE" w:rsidP="008E3685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631AD4FE" w14:textId="77777777" w:rsidTr="002210DE">
        <w:tc>
          <w:tcPr>
            <w:tcW w:w="2553" w:type="dxa"/>
          </w:tcPr>
          <w:p w14:paraId="2DCC6047" w14:textId="5BB96A19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742565090"/>
              <w:placeholder>
                <w:docPart w:val="BB0874D7E04749EDAD8AEEF422F74C27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0732491D" w14:textId="65A2537A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14963FD0" w14:textId="2B701DC1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55F41918" w14:textId="77777777" w:rsidTr="002210DE">
        <w:tc>
          <w:tcPr>
            <w:tcW w:w="2553" w:type="dxa"/>
          </w:tcPr>
          <w:p w14:paraId="176A0A97" w14:textId="677AA06D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910422825"/>
              <w:placeholder>
                <w:docPart w:val="52A6EC737F0D4E11B17395E2D8CC3851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33366AFB" w14:textId="072813D6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5A24EF10" w14:textId="2F2B826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01CC024E" w14:textId="77777777" w:rsidTr="002210DE">
        <w:tc>
          <w:tcPr>
            <w:tcW w:w="2553" w:type="dxa"/>
          </w:tcPr>
          <w:p w14:paraId="10739739" w14:textId="7488E5C8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894735262"/>
              <w:placeholder>
                <w:docPart w:val="A139B6B395A940E1A8CA50C075115F52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71A9511E" w14:textId="71CA9EE4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3D7D0F98" w14:textId="49B2F68D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7D8C2ED4" w14:textId="77777777" w:rsidTr="002210DE">
        <w:tc>
          <w:tcPr>
            <w:tcW w:w="2553" w:type="dxa"/>
          </w:tcPr>
          <w:p w14:paraId="0A8113C6" w14:textId="46D326E9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1240711952"/>
              <w:placeholder>
                <w:docPart w:val="CCA874C11EF1401D88952568247B6689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34547207" w14:textId="40325A1C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14E05792" w14:textId="0799DA32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39EA4BDD" w14:textId="77777777" w:rsidTr="002210DE">
        <w:tc>
          <w:tcPr>
            <w:tcW w:w="2553" w:type="dxa"/>
          </w:tcPr>
          <w:p w14:paraId="097596EA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1014840085"/>
              <w:placeholder>
                <w:docPart w:val="39085B0FB5B7434BBFA78AD51C839D5C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79D247A5" w14:textId="4A4A40C3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7F2B445B" w14:textId="26A7436C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5109F6A2" w14:textId="77777777" w:rsidTr="002210DE">
        <w:tc>
          <w:tcPr>
            <w:tcW w:w="2553" w:type="dxa"/>
          </w:tcPr>
          <w:p w14:paraId="06F144FD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2134551734"/>
              <w:placeholder>
                <w:docPart w:val="2E00D59CD80A49729A7366C8F4296BA1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6C722A6F" w14:textId="03D669DE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70F062C4" w14:textId="131374BD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682F20B0" w14:textId="77777777" w:rsidTr="002210DE">
        <w:tc>
          <w:tcPr>
            <w:tcW w:w="2553" w:type="dxa"/>
          </w:tcPr>
          <w:p w14:paraId="7C11D66E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301185487"/>
              <w:placeholder>
                <w:docPart w:val="CF6C2C09123F477CB84BF4AF8B448AE2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535C3D9C" w14:textId="7010357C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14B4690F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50BAAB38" w14:textId="77777777" w:rsidTr="002210DE">
        <w:tc>
          <w:tcPr>
            <w:tcW w:w="2553" w:type="dxa"/>
          </w:tcPr>
          <w:p w14:paraId="561E589E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705363546"/>
              <w:placeholder>
                <w:docPart w:val="C88FD180E575439E80648BE842FF1BC9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653A9BB5" w14:textId="73F3EC16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147467B1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602D66C2" w14:textId="77777777" w:rsidTr="002210DE">
        <w:tc>
          <w:tcPr>
            <w:tcW w:w="2553" w:type="dxa"/>
          </w:tcPr>
          <w:p w14:paraId="4134615A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938569511"/>
              <w:placeholder>
                <w:docPart w:val="DA86FAAF592E493FB3D68EEEBFA5F72B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11878022" w14:textId="25B7DBE1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164B41F1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34ABCD59" w14:textId="77777777" w:rsidTr="002210DE">
        <w:tc>
          <w:tcPr>
            <w:tcW w:w="2553" w:type="dxa"/>
          </w:tcPr>
          <w:p w14:paraId="71006C70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1429889297"/>
              <w:placeholder>
                <w:docPart w:val="64EB76E413AC49E0B7234D5242C1CBE5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384CF35B" w14:textId="128055AD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7B20CED5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38FBFE19" w14:textId="77777777" w:rsidTr="002210DE">
        <w:tc>
          <w:tcPr>
            <w:tcW w:w="2553" w:type="dxa"/>
          </w:tcPr>
          <w:p w14:paraId="17FBABC8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394240382"/>
              <w:placeholder>
                <w:docPart w:val="8D7A6D259E884B2FBB7D4284CB46C197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2CF9E163" w14:textId="366A8142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0948629E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52BE2360" w14:textId="77777777" w:rsidTr="002210DE">
        <w:tc>
          <w:tcPr>
            <w:tcW w:w="2553" w:type="dxa"/>
          </w:tcPr>
          <w:p w14:paraId="0B35414C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2064366603"/>
              <w:placeholder>
                <w:docPart w:val="019E20F762BD43B8B747265E9650A50F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1516AB06" w14:textId="2603E75F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21ABB151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33CAD05C" w14:textId="77777777" w:rsidTr="002210DE">
        <w:tc>
          <w:tcPr>
            <w:tcW w:w="2553" w:type="dxa"/>
          </w:tcPr>
          <w:p w14:paraId="7780BF95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464701245"/>
              <w:placeholder>
                <w:docPart w:val="EE88360AC5C746B7BF63129AF80D7AB1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2142B6BC" w14:textId="5BF0C5E5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17690AAA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20BB10B4" w14:textId="77777777" w:rsidTr="002210DE">
        <w:tc>
          <w:tcPr>
            <w:tcW w:w="2553" w:type="dxa"/>
          </w:tcPr>
          <w:p w14:paraId="715E5D55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697497052"/>
              <w:placeholder>
                <w:docPart w:val="7C9B7E0809404D13B4D568F40E5CBB17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4C2F6BA2" w14:textId="74E235FE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5240F31A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4C22498F" w14:textId="77777777" w:rsidTr="002210DE">
        <w:tc>
          <w:tcPr>
            <w:tcW w:w="2553" w:type="dxa"/>
          </w:tcPr>
          <w:p w14:paraId="5A67C3AE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878474129"/>
              <w:placeholder>
                <w:docPart w:val="F6B5D7C2E8B6433EB03BE53C117C78F2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59CAD37C" w14:textId="6BC53E3C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55201DC1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66E1E662" w14:textId="77777777" w:rsidTr="002210DE">
        <w:tc>
          <w:tcPr>
            <w:tcW w:w="2553" w:type="dxa"/>
          </w:tcPr>
          <w:p w14:paraId="203E9F17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971669187"/>
              <w:placeholder>
                <w:docPart w:val="C8F9CE02C1604D959D0B1C8E51EAD102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1D69F44C" w14:textId="7D4A735A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04CDD145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372EC5AA" w14:textId="77777777" w:rsidTr="002210DE">
        <w:tc>
          <w:tcPr>
            <w:tcW w:w="2553" w:type="dxa"/>
          </w:tcPr>
          <w:p w14:paraId="550F6019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581989741"/>
              <w:placeholder>
                <w:docPart w:val="8325B229A17044B8AB47E70A5CBDEC0D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49E68F40" w14:textId="5E254E41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2D126EBB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02FFD154" w14:textId="77777777" w:rsidTr="002210DE">
        <w:tc>
          <w:tcPr>
            <w:tcW w:w="2553" w:type="dxa"/>
          </w:tcPr>
          <w:p w14:paraId="0261A2FC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363787303"/>
              <w:placeholder>
                <w:docPart w:val="F32934A17E224FF48B443221234303F9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76B653F1" w14:textId="10DE6A3F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4BBF3FCF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2CB578C3" w14:textId="77777777" w:rsidTr="002210DE">
        <w:tc>
          <w:tcPr>
            <w:tcW w:w="2553" w:type="dxa"/>
          </w:tcPr>
          <w:p w14:paraId="675AB03D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242454068"/>
              <w:placeholder>
                <w:docPart w:val="521F569EFE8B48F6A493B1CEFE5D1E56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1D280561" w14:textId="0D65F040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23631F53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21D7FE22" w14:textId="77777777" w:rsidTr="002210DE">
        <w:tc>
          <w:tcPr>
            <w:tcW w:w="2553" w:type="dxa"/>
          </w:tcPr>
          <w:p w14:paraId="5B1DC16F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693345995"/>
              <w:placeholder>
                <w:docPart w:val="48F35056340F40FF90AD9993F5095118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1F92B7D0" w14:textId="444CCABB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5AA25D09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543D4B2D" w14:textId="77777777" w:rsidTr="002210DE">
        <w:tc>
          <w:tcPr>
            <w:tcW w:w="2553" w:type="dxa"/>
          </w:tcPr>
          <w:p w14:paraId="614BEA66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768310073"/>
              <w:placeholder>
                <w:docPart w:val="C8194B981F074ECFB5184D383F11EDF1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386C2C16" w14:textId="46157D2A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28E42A73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0DCEBF02" w14:textId="77777777" w:rsidTr="002210DE">
        <w:tc>
          <w:tcPr>
            <w:tcW w:w="2553" w:type="dxa"/>
          </w:tcPr>
          <w:p w14:paraId="1D637670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171458559"/>
              <w:placeholder>
                <w:docPart w:val="6C6D4D70E1BD4FE88368B06D1188EF53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0BC3736B" w14:textId="417EE7BC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642F8358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08D24A4D" w14:textId="77777777" w:rsidTr="002210DE">
        <w:tc>
          <w:tcPr>
            <w:tcW w:w="2553" w:type="dxa"/>
          </w:tcPr>
          <w:p w14:paraId="393B20DD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667371054"/>
              <w:placeholder>
                <w:docPart w:val="9FB92692E635437393AED2EFFCC059B4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2C687F40" w14:textId="77733C82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3FE6803C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1F61103B" w14:textId="77777777" w:rsidTr="002210DE">
        <w:tc>
          <w:tcPr>
            <w:tcW w:w="2553" w:type="dxa"/>
          </w:tcPr>
          <w:p w14:paraId="5F0C2C8D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890691555"/>
              <w:placeholder>
                <w:docPart w:val="6F98FA67EBC64C00BE5DAD20F94979CE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71160A64" w14:textId="00F641D8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7599911E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6451CF79" w14:textId="77777777" w:rsidTr="002210DE">
        <w:tc>
          <w:tcPr>
            <w:tcW w:w="2553" w:type="dxa"/>
          </w:tcPr>
          <w:p w14:paraId="7F4552C7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1525315615"/>
              <w:placeholder>
                <w:docPart w:val="EFAD971713764D26B4A251D77D47AB32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2185948F" w14:textId="47656C94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1CA0EA86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0B53700D" w14:textId="77777777" w:rsidTr="002210DE">
        <w:tc>
          <w:tcPr>
            <w:tcW w:w="2553" w:type="dxa"/>
          </w:tcPr>
          <w:p w14:paraId="35036892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532148065"/>
              <w:placeholder>
                <w:docPart w:val="16D80A444AA5439FA43F95409DAAF8BD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5ECF7C5C" w14:textId="348BB558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58E2AEA9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673636A2" w14:textId="77777777" w:rsidTr="002210DE">
        <w:tc>
          <w:tcPr>
            <w:tcW w:w="2553" w:type="dxa"/>
          </w:tcPr>
          <w:p w14:paraId="75116492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672370303"/>
              <w:placeholder>
                <w:docPart w:val="B2D24D0CB5A74F7B89AD76DE7B165D9E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374C3D69" w14:textId="59856AF6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02DCAF1A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4B63D69C" w14:textId="77777777" w:rsidTr="002210DE">
        <w:tc>
          <w:tcPr>
            <w:tcW w:w="2553" w:type="dxa"/>
          </w:tcPr>
          <w:p w14:paraId="6BEA4AF1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2078269023"/>
              <w:placeholder>
                <w:docPart w:val="DD9F81AA76F04D328D57DECD7242DDAD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1649E83A" w14:textId="42B16247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2C5EC978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42B9C62E" w14:textId="77777777" w:rsidTr="002210DE">
        <w:tc>
          <w:tcPr>
            <w:tcW w:w="2553" w:type="dxa"/>
          </w:tcPr>
          <w:p w14:paraId="14157E3B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212157146"/>
              <w:placeholder>
                <w:docPart w:val="185140747D314249A21D07489B19EC7E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179856D5" w14:textId="256E0961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4A47E219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443064D2" w14:textId="77777777" w:rsidTr="002210DE">
        <w:tc>
          <w:tcPr>
            <w:tcW w:w="2553" w:type="dxa"/>
          </w:tcPr>
          <w:p w14:paraId="08AE09CE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786550096"/>
              <w:placeholder>
                <w:docPart w:val="C9B3D59C9CA8495FBF5185CCCA8CEA4D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17BAE64D" w14:textId="6287AA28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7821CFDE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2AA519F1" w14:textId="77777777" w:rsidTr="002210DE">
        <w:tc>
          <w:tcPr>
            <w:tcW w:w="2553" w:type="dxa"/>
          </w:tcPr>
          <w:p w14:paraId="3CE2F301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940336693"/>
              <w:placeholder>
                <w:docPart w:val="C5D1363F0CA94805966FE3667DC1E190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6991306C" w14:textId="1A336965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01FB8EE2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6477DB8E" w14:textId="77777777" w:rsidTr="002210DE">
        <w:tc>
          <w:tcPr>
            <w:tcW w:w="2553" w:type="dxa"/>
          </w:tcPr>
          <w:p w14:paraId="26020295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895552406"/>
              <w:placeholder>
                <w:docPart w:val="92ACED76AC13493ABAA5226518B9B5FF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3629E1D3" w14:textId="0126EDA7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7FC9315E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03C2BFAC" w14:textId="77777777" w:rsidTr="002210DE">
        <w:tc>
          <w:tcPr>
            <w:tcW w:w="2553" w:type="dxa"/>
          </w:tcPr>
          <w:p w14:paraId="4CC7B5C4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41299851"/>
              <w:placeholder>
                <w:docPart w:val="0B4CE84068DC40B1AE0494377AC048D4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2494FBFE" w14:textId="2D533B86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0294064F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7E437AD0" w14:textId="77777777" w:rsidTr="002210DE">
        <w:tc>
          <w:tcPr>
            <w:tcW w:w="2553" w:type="dxa"/>
          </w:tcPr>
          <w:p w14:paraId="548F5994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1844392812"/>
              <w:placeholder>
                <w:docPart w:val="C9E52FB6D7494E8389F299057A9517D9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1A6C7050" w14:textId="4DE1131B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4D1D75F8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6D1A3C2C" w14:textId="77777777" w:rsidTr="002210DE">
        <w:tc>
          <w:tcPr>
            <w:tcW w:w="2553" w:type="dxa"/>
          </w:tcPr>
          <w:p w14:paraId="15CE37D4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709379159"/>
              <w:placeholder>
                <w:docPart w:val="D4C54A1C30FF41439DF16EFAA7700912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23406BB3" w14:textId="5AC6F399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797087E4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3F21C578" w14:textId="77777777" w:rsidTr="002210DE">
        <w:tc>
          <w:tcPr>
            <w:tcW w:w="2553" w:type="dxa"/>
          </w:tcPr>
          <w:p w14:paraId="624AF5D6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1005892314"/>
              <w:placeholder>
                <w:docPart w:val="8756B2BC204B4FC7882140D4F9D5E761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70C60634" w14:textId="4DE50A02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77E8F591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200BFAC5" w14:textId="77777777" w:rsidTr="002210DE">
        <w:tc>
          <w:tcPr>
            <w:tcW w:w="2553" w:type="dxa"/>
          </w:tcPr>
          <w:p w14:paraId="5070EA1D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82332302"/>
              <w:placeholder>
                <w:docPart w:val="0E480191F9AE4039928E2EE6B02E337A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16D23C3F" w14:textId="64BF469D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1A5DEAF8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4A5BAD18" w14:textId="77777777" w:rsidTr="002210DE">
        <w:tc>
          <w:tcPr>
            <w:tcW w:w="2553" w:type="dxa"/>
          </w:tcPr>
          <w:p w14:paraId="70EF3558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676033934"/>
              <w:placeholder>
                <w:docPart w:val="91CF06EEB00944CAAA80EC607ACD2C6B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23DE5AB2" w14:textId="019F2D41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244A1D88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0CD86D0A" w14:textId="77777777" w:rsidTr="002210DE">
        <w:tc>
          <w:tcPr>
            <w:tcW w:w="2553" w:type="dxa"/>
          </w:tcPr>
          <w:p w14:paraId="1AF13780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1142578801"/>
              <w:placeholder>
                <w:docPart w:val="F89FE40163BC4A22B56677A49A667F9C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32EAF87A" w14:textId="6F3B7C5A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7B4B2507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7A267BE0" w14:textId="77777777" w:rsidTr="002210DE">
        <w:tc>
          <w:tcPr>
            <w:tcW w:w="2553" w:type="dxa"/>
          </w:tcPr>
          <w:p w14:paraId="7F693FE5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729023533"/>
              <w:placeholder>
                <w:docPart w:val="812C3CC1BE994569A6CB5FDE6546A060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03C51F45" w14:textId="793BC338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3C4D3CE9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3EE8B380" w14:textId="77777777" w:rsidTr="002210DE">
        <w:tc>
          <w:tcPr>
            <w:tcW w:w="2553" w:type="dxa"/>
          </w:tcPr>
          <w:p w14:paraId="07B23FC0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2129841695"/>
              <w:placeholder>
                <w:docPart w:val="2696CF66C3BF4CA4BA41189F1A509E36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5C4451E2" w14:textId="1D4A2952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44064097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4CFBBD40" w14:textId="77777777" w:rsidTr="002210DE">
        <w:tc>
          <w:tcPr>
            <w:tcW w:w="2553" w:type="dxa"/>
          </w:tcPr>
          <w:p w14:paraId="3054EEE9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1891023485"/>
              <w:placeholder>
                <w:docPart w:val="AE3C79A4CE6243519C4A87A8ED41D157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455E3B28" w14:textId="7F1B7F62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4B10578E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6B991256" w14:textId="77777777" w:rsidTr="002210DE">
        <w:tc>
          <w:tcPr>
            <w:tcW w:w="2553" w:type="dxa"/>
          </w:tcPr>
          <w:p w14:paraId="0AB4969E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1854910523"/>
              <w:placeholder>
                <w:docPart w:val="49F8709B19A748CEB68CA4DA905CC8F9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4D02D6EE" w14:textId="1291D441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00FC56C2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5FCDB5E4" w14:textId="77777777" w:rsidTr="002210DE">
        <w:tc>
          <w:tcPr>
            <w:tcW w:w="2553" w:type="dxa"/>
          </w:tcPr>
          <w:p w14:paraId="2989238E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399753281"/>
              <w:placeholder>
                <w:docPart w:val="BACD9404280B4EF6AE679FAE9E1F3244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0D25B73C" w14:textId="73F7E8E1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7AF3388F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7A845D00" w14:textId="77777777" w:rsidTr="002210DE">
        <w:tc>
          <w:tcPr>
            <w:tcW w:w="2553" w:type="dxa"/>
          </w:tcPr>
          <w:p w14:paraId="63F40D13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721909456"/>
              <w:placeholder>
                <w:docPart w:val="AD273D0552D14551A5879D93D70925ED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24A685D2" w14:textId="2DCC88A4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23687CB1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671A36EF" w14:textId="77777777" w:rsidTr="002210DE">
        <w:tc>
          <w:tcPr>
            <w:tcW w:w="2553" w:type="dxa"/>
          </w:tcPr>
          <w:p w14:paraId="157D78BF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2130199849"/>
              <w:placeholder>
                <w:docPart w:val="65944B8FB7214914B20E8D7E8059F2A5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098DFD00" w14:textId="128A2071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272F92A9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5E443DDB" w14:textId="77777777" w:rsidTr="002210DE">
        <w:tc>
          <w:tcPr>
            <w:tcW w:w="2553" w:type="dxa"/>
          </w:tcPr>
          <w:p w14:paraId="5A883249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1315179174"/>
              <w:placeholder>
                <w:docPart w:val="2B4609678438407B9BEFC71F0C58B6EF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35FDEE5D" w14:textId="003C2898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69AE4970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  <w:tr w:rsidR="00DE661F" w14:paraId="506833DC" w14:textId="77777777" w:rsidTr="002210DE">
        <w:tc>
          <w:tcPr>
            <w:tcW w:w="2553" w:type="dxa"/>
          </w:tcPr>
          <w:p w14:paraId="6D151ADF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  <w:tc>
          <w:tcPr>
            <w:tcW w:w="1984" w:type="dxa"/>
          </w:tcPr>
          <w:sdt>
            <w:sdtPr>
              <w:rPr>
                <w:rFonts w:eastAsia="Calibri" w:cs="Times New Roman"/>
                <w:b/>
              </w:rPr>
              <w:id w:val="-305861701"/>
              <w:placeholder>
                <w:docPart w:val="D3DE9765D29246A78B32E96ED3021C46"/>
              </w:placeholder>
              <w:showingPlcHdr/>
              <w:dropDownList>
                <w:listItem w:value="Elija un elemento."/>
                <w:listItem w:displayText="Personal. Nóminas" w:value="Personal. Nóminas"/>
                <w:listItem w:displayText="Personal. Pagos nóminas" w:value="Personal. Pagos nóminas"/>
                <w:listItem w:displayText="Personal.Modelo 190" w:value="Personal.Modelo 190"/>
                <w:listItem w:displayText="Personal. Modelo 111" w:value="Personal. Modelo 111"/>
                <w:listItem w:displayText="Personal. Pago modelo 111" w:value="Personal. Pago modelo 111"/>
                <w:listItem w:displayText="Personal. Relación trabajadores" w:value="Personal. Relación trabajadores"/>
                <w:listItem w:displayText="Personal. Recibo liquidacion cotizaciones" w:value="Personal. Recibo liquidacion cotizaciones"/>
                <w:listItem w:displayText="Gasto. Factura" w:value="Gasto. Factura"/>
                <w:listItem w:displayText="Gasto. Pago de factura" w:value="Gasto. Pago de factura"/>
              </w:dropDownList>
            </w:sdtPr>
            <w:sdtEndPr/>
            <w:sdtContent>
              <w:p w14:paraId="5DB4D436" w14:textId="3F5BC216" w:rsidR="00DE661F" w:rsidRDefault="00DE661F" w:rsidP="00DE661F">
                <w:pPr>
                  <w:spacing w:line="256" w:lineRule="auto"/>
                  <w:rPr>
                    <w:rFonts w:eastAsia="Calibri" w:cs="Times New Roman"/>
                    <w:b/>
                  </w:rPr>
                </w:pPr>
                <w:r w:rsidRPr="00221538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5669" w:type="dxa"/>
          </w:tcPr>
          <w:p w14:paraId="7D3E0C3B" w14:textId="77777777" w:rsidR="00DE661F" w:rsidRDefault="00DE661F" w:rsidP="00DE661F">
            <w:pPr>
              <w:spacing w:line="256" w:lineRule="auto"/>
              <w:rPr>
                <w:rFonts w:eastAsia="Calibri" w:cs="Times New Roman"/>
                <w:b/>
              </w:rPr>
            </w:pPr>
          </w:p>
        </w:tc>
      </w:tr>
    </w:tbl>
    <w:p w14:paraId="6036CC7C" w14:textId="77777777" w:rsidR="00712B23" w:rsidRDefault="00D97D72" w:rsidP="00712B23">
      <w:pPr>
        <w:spacing w:line="256" w:lineRule="auto"/>
        <w:rPr>
          <w:rFonts w:eastAsia="Calibri" w:cs="Times New Roman"/>
        </w:rPr>
      </w:pPr>
      <w:r w:rsidRPr="00257AF1">
        <w:rPr>
          <w:rFonts w:eastAsia="Calibri" w:cs="Times New Roman"/>
        </w:rPr>
        <w:t>(</w:t>
      </w:r>
      <w:r w:rsidR="00F709CE" w:rsidRPr="00257AF1">
        <w:rPr>
          <w:rFonts w:eastAsia="Calibri" w:cs="Times New Roman"/>
        </w:rPr>
        <w:t>Añ</w:t>
      </w:r>
      <w:r w:rsidR="00E832E7">
        <w:rPr>
          <w:rFonts w:eastAsia="Calibri" w:cs="Times New Roman"/>
        </w:rPr>
        <w:t>a</w:t>
      </w:r>
      <w:r w:rsidR="00F709CE" w:rsidRPr="00257AF1">
        <w:rPr>
          <w:rFonts w:eastAsia="Calibri" w:cs="Times New Roman"/>
        </w:rPr>
        <w:t xml:space="preserve">da </w:t>
      </w:r>
      <w:r w:rsidRPr="00257AF1">
        <w:rPr>
          <w:rFonts w:eastAsia="Calibri" w:cs="Times New Roman"/>
        </w:rPr>
        <w:t>cuantas líneas sean necesarias)</w:t>
      </w:r>
    </w:p>
    <w:p w14:paraId="042AD1D1" w14:textId="77777777" w:rsidR="00712B23" w:rsidRDefault="00712B23" w:rsidP="00712B23">
      <w:pPr>
        <w:spacing w:line="256" w:lineRule="auto"/>
      </w:pPr>
    </w:p>
    <w:p w14:paraId="5D81D15C" w14:textId="314F960D" w:rsidR="006850F0" w:rsidRPr="00712B23" w:rsidRDefault="006850F0" w:rsidP="00712B23">
      <w:pPr>
        <w:spacing w:line="256" w:lineRule="auto"/>
        <w:rPr>
          <w:rFonts w:eastAsia="Calibri" w:cs="Times New Roman"/>
        </w:rPr>
      </w:pPr>
      <w:bookmarkStart w:id="0" w:name="_GoBack"/>
      <w:bookmarkEnd w:id="0"/>
      <w:r w:rsidRPr="00D968E9">
        <w:t>F</w:t>
      </w:r>
      <w:r w:rsidR="00980916" w:rsidRPr="00D968E9">
        <w:t>irmado</w:t>
      </w:r>
      <w:r w:rsidR="008A44B5" w:rsidRPr="00D968E9">
        <w:t xml:space="preserve"> electrónicamente por</w:t>
      </w:r>
      <w:r w:rsidR="00D968E9">
        <w:rPr>
          <w:lang w:val="es-ES_tradnl"/>
        </w:rPr>
        <w:t xml:space="preserve"> ____________________</w:t>
      </w:r>
    </w:p>
    <w:p w14:paraId="120787E4" w14:textId="77777777" w:rsidR="00341D69" w:rsidRDefault="00341D69" w:rsidP="00712B23">
      <w:pPr>
        <w:spacing w:line="256" w:lineRule="auto"/>
        <w:contextualSpacing/>
        <w:rPr>
          <w:rFonts w:eastAsia="Times New Roman" w:cs="Arial"/>
          <w:highlight w:val="yellow"/>
          <w:lang w:eastAsia="es-ES"/>
        </w:rPr>
      </w:pPr>
    </w:p>
    <w:p w14:paraId="5DB3D08F" w14:textId="553C44DE" w:rsidR="00401087" w:rsidRPr="00D97D72" w:rsidRDefault="00712B23" w:rsidP="00712B23">
      <w:pPr>
        <w:spacing w:line="256" w:lineRule="auto"/>
        <w:ind w:left="-567"/>
        <w:contextualSpacing/>
        <w:rPr>
          <w:rFonts w:eastAsia="Calibri" w:cs="Times New Roman"/>
          <w:b/>
        </w:rPr>
      </w:pPr>
      <w:r>
        <w:rPr>
          <w:rFonts w:eastAsia="Calibri" w:cs="Times New Roman"/>
          <w:b/>
        </w:rPr>
        <w:tab/>
      </w:r>
      <w:r w:rsidR="00401087" w:rsidRPr="00D97D72">
        <w:rPr>
          <w:rFonts w:eastAsia="Calibri" w:cs="Times New Roman"/>
          <w:b/>
        </w:rPr>
        <w:t xml:space="preserve">FIRMA ELECTRÓNICA DE LA ENTIDAD </w:t>
      </w:r>
    </w:p>
    <w:p w14:paraId="5654DAC9" w14:textId="77777777" w:rsidR="00401087" w:rsidRPr="00D46836" w:rsidRDefault="00401087" w:rsidP="00712B23">
      <w:pPr>
        <w:spacing w:line="256" w:lineRule="auto"/>
        <w:ind w:left="-567"/>
        <w:contextualSpacing/>
        <w:rPr>
          <w:rFonts w:eastAsia="Calibri" w:cs="Times New Roman"/>
          <w:highlight w:val="yellow"/>
        </w:rPr>
      </w:pPr>
    </w:p>
    <w:p w14:paraId="0F877CA8" w14:textId="24B2EEEA" w:rsidR="00262FE7" w:rsidRPr="00D97D72" w:rsidRDefault="00D97D72" w:rsidP="00D97D72">
      <w:pPr>
        <w:tabs>
          <w:tab w:val="left" w:pos="3997"/>
        </w:tabs>
        <w:ind w:left="-567" w:right="-28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62FE7" w:rsidRPr="00D97D72" w:rsidSect="00545EAF">
      <w:headerReference w:type="default" r:id="rId11"/>
      <w:footerReference w:type="default" r:id="rId12"/>
      <w:pgSz w:w="11906" w:h="16838" w:code="9"/>
      <w:pgMar w:top="1985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430B1" w14:textId="77777777" w:rsidR="00286000" w:rsidRDefault="00286000" w:rsidP="0033118A">
      <w:pPr>
        <w:spacing w:after="0" w:line="240" w:lineRule="auto"/>
      </w:pPr>
      <w:r>
        <w:separator/>
      </w:r>
    </w:p>
  </w:endnote>
  <w:endnote w:type="continuationSeparator" w:id="0">
    <w:p w14:paraId="21A872B9" w14:textId="77777777" w:rsidR="00286000" w:rsidRDefault="00286000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"/>
      <w:gridCol w:w="7880"/>
      <w:gridCol w:w="737"/>
    </w:tblGrid>
    <w:tr w:rsidR="00631BAF" w14:paraId="555201A0" w14:textId="77777777" w:rsidTr="00262FE7">
      <w:trPr>
        <w:jc w:val="center"/>
      </w:trPr>
      <w:tc>
        <w:tcPr>
          <w:tcW w:w="350" w:type="pct"/>
        </w:tcPr>
        <w:p w14:paraId="741FEDA1" w14:textId="77777777" w:rsidR="00631BAF" w:rsidRDefault="00631BAF" w:rsidP="00E50D6E">
          <w:pPr>
            <w:pStyle w:val="Piedepgina"/>
          </w:pPr>
        </w:p>
      </w:tc>
      <w:tc>
        <w:tcPr>
          <w:tcW w:w="3744" w:type="pct"/>
        </w:tcPr>
        <w:p w14:paraId="07EC3F3D" w14:textId="77777777" w:rsidR="00631BAF" w:rsidRPr="00C939B1" w:rsidRDefault="00631BAF" w:rsidP="00542ADF">
          <w:pPr>
            <w:pStyle w:val="Piedepgina"/>
            <w:jc w:val="center"/>
          </w:pPr>
        </w:p>
      </w:tc>
      <w:tc>
        <w:tcPr>
          <w:tcW w:w="350" w:type="pct"/>
          <w:vAlign w:val="bottom"/>
        </w:tcPr>
        <w:p w14:paraId="0D42C37B" w14:textId="77777777" w:rsidR="00631BAF" w:rsidRPr="00CB41DA" w:rsidRDefault="00631BAF" w:rsidP="00E50D6E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if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712B2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3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&gt; 1 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page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712B2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2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/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712B2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3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" ""</w:instrText>
          </w:r>
          <w:r w:rsidR="0019118B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712B2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2</w:t>
          </w:r>
          <w:r w:rsidR="00712B23" w:rsidRPr="00CB41DA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/</w:t>
          </w:r>
          <w:r w:rsidR="00712B23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t>3</w: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</w:p>
      </w:tc>
    </w:tr>
  </w:tbl>
  <w:p w14:paraId="46153CF4" w14:textId="77777777" w:rsidR="00631BAF" w:rsidRPr="00E50D6E" w:rsidRDefault="00631BAF" w:rsidP="00E50D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71E89" w14:textId="77777777" w:rsidR="00286000" w:rsidRDefault="00286000" w:rsidP="0033118A">
      <w:pPr>
        <w:spacing w:after="0" w:line="240" w:lineRule="auto"/>
      </w:pPr>
      <w:r>
        <w:separator/>
      </w:r>
    </w:p>
  </w:footnote>
  <w:footnote w:type="continuationSeparator" w:id="0">
    <w:p w14:paraId="45F1DF57" w14:textId="77777777" w:rsidR="00286000" w:rsidRDefault="00286000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51E76" w14:textId="45E6E93E" w:rsidR="00631BAF" w:rsidRPr="005271AF" w:rsidRDefault="0019118B" w:rsidP="00DA4326">
    <w:pPr>
      <w:pStyle w:val="Encabezado"/>
      <w:tabs>
        <w:tab w:val="clear" w:pos="8504"/>
        <w:tab w:val="right" w:pos="8931"/>
      </w:tabs>
      <w:rPr>
        <w:sz w:val="2"/>
        <w:szCs w:val="2"/>
      </w:rPr>
    </w:pPr>
    <w:r w:rsidRPr="0019118B">
      <w:rPr>
        <w:sz w:val="2"/>
        <w:szCs w:val="2"/>
      </w:rPr>
      <w:drawing>
        <wp:anchor distT="0" distB="0" distL="114300" distR="114300" simplePos="0" relativeHeight="251661312" behindDoc="0" locked="0" layoutInCell="1" allowOverlap="1" wp14:anchorId="215EB04E" wp14:editId="45748FFC">
          <wp:simplePos x="0" y="0"/>
          <wp:positionH relativeFrom="column">
            <wp:posOffset>5121063</wp:posOffset>
          </wp:positionH>
          <wp:positionV relativeFrom="paragraph">
            <wp:posOffset>-259080</wp:posOffset>
          </wp:positionV>
          <wp:extent cx="774700" cy="441960"/>
          <wp:effectExtent l="0" t="0" r="6350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118B">
      <w:rPr>
        <w:sz w:val="2"/>
        <w:szCs w:val="2"/>
      </w:rPr>
      <w:drawing>
        <wp:anchor distT="0" distB="0" distL="114300" distR="114300" simplePos="0" relativeHeight="251660288" behindDoc="0" locked="0" layoutInCell="1" allowOverlap="1" wp14:anchorId="68BD8233" wp14:editId="64DA465E">
          <wp:simplePos x="0" y="0"/>
          <wp:positionH relativeFrom="column">
            <wp:posOffset>2729230</wp:posOffset>
          </wp:positionH>
          <wp:positionV relativeFrom="paragraph">
            <wp:posOffset>-503555</wp:posOffset>
          </wp:positionV>
          <wp:extent cx="943610" cy="1194435"/>
          <wp:effectExtent l="0" t="0" r="8890" b="5715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financiado FED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54" r="17921"/>
                  <a:stretch/>
                </pic:blipFill>
                <pic:spPr bwMode="auto">
                  <a:xfrm>
                    <a:off x="0" y="0"/>
                    <a:ext cx="943610" cy="1194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118B">
      <w:rPr>
        <w:sz w:val="2"/>
        <w:szCs w:val="2"/>
      </w:rPr>
      <w:drawing>
        <wp:anchor distT="0" distB="0" distL="114300" distR="114300" simplePos="0" relativeHeight="251659264" behindDoc="0" locked="0" layoutInCell="1" allowOverlap="1" wp14:anchorId="75EBFEE9" wp14:editId="468ED62D">
          <wp:simplePos x="0" y="0"/>
          <wp:positionH relativeFrom="column">
            <wp:posOffset>-737024</wp:posOffset>
          </wp:positionH>
          <wp:positionV relativeFrom="paragraph">
            <wp:posOffset>-817880</wp:posOffset>
          </wp:positionV>
          <wp:extent cx="7553325" cy="1657985"/>
          <wp:effectExtent l="0" t="0" r="0" b="0"/>
          <wp:wrapNone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C23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E0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B6F"/>
    <w:multiLevelType w:val="hybridMultilevel"/>
    <w:tmpl w:val="1CE86D6C"/>
    <w:lvl w:ilvl="0" w:tplc="E362C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800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D6E4D"/>
    <w:multiLevelType w:val="hybridMultilevel"/>
    <w:tmpl w:val="0D5CD4D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17BE3"/>
    <w:multiLevelType w:val="hybridMultilevel"/>
    <w:tmpl w:val="1CE86D6C"/>
    <w:lvl w:ilvl="0" w:tplc="E362C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077D1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37FD7"/>
    <w:multiLevelType w:val="hybridMultilevel"/>
    <w:tmpl w:val="75A6F106"/>
    <w:lvl w:ilvl="0" w:tplc="0C0A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35A"/>
    <w:multiLevelType w:val="hybridMultilevel"/>
    <w:tmpl w:val="7A2C8A66"/>
    <w:lvl w:ilvl="0" w:tplc="87AC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D1D5F"/>
    <w:multiLevelType w:val="hybridMultilevel"/>
    <w:tmpl w:val="03C6183C"/>
    <w:lvl w:ilvl="0" w:tplc="754C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31FA"/>
    <w:multiLevelType w:val="hybridMultilevel"/>
    <w:tmpl w:val="47BC8660"/>
    <w:lvl w:ilvl="0" w:tplc="2E2E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A1C7F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2ED8"/>
    <w:multiLevelType w:val="hybridMultilevel"/>
    <w:tmpl w:val="1CE86D6C"/>
    <w:lvl w:ilvl="0" w:tplc="E362C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40DA4"/>
    <w:multiLevelType w:val="hybridMultilevel"/>
    <w:tmpl w:val="2138E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71F12"/>
    <w:multiLevelType w:val="hybridMultilevel"/>
    <w:tmpl w:val="3B6CEF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2683C"/>
    <w:multiLevelType w:val="hybridMultilevel"/>
    <w:tmpl w:val="3126E0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A318D"/>
    <w:multiLevelType w:val="hybridMultilevel"/>
    <w:tmpl w:val="8E0614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F3356"/>
    <w:multiLevelType w:val="hybridMultilevel"/>
    <w:tmpl w:val="1CE86D6C"/>
    <w:lvl w:ilvl="0" w:tplc="E362C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E7A8D"/>
    <w:multiLevelType w:val="hybridMultilevel"/>
    <w:tmpl w:val="751C2016"/>
    <w:lvl w:ilvl="0" w:tplc="0C0A001B">
      <w:start w:val="1"/>
      <w:numFmt w:val="lowerRoman"/>
      <w:lvlText w:val="%1."/>
      <w:lvlJc w:val="right"/>
      <w:pPr>
        <w:ind w:left="1888" w:hanging="360"/>
      </w:pPr>
    </w:lvl>
    <w:lvl w:ilvl="1" w:tplc="0C0A0019" w:tentative="1">
      <w:start w:val="1"/>
      <w:numFmt w:val="lowerLetter"/>
      <w:lvlText w:val="%2."/>
      <w:lvlJc w:val="left"/>
      <w:pPr>
        <w:ind w:left="2608" w:hanging="360"/>
      </w:pPr>
    </w:lvl>
    <w:lvl w:ilvl="2" w:tplc="0C0A001B" w:tentative="1">
      <w:start w:val="1"/>
      <w:numFmt w:val="lowerRoman"/>
      <w:lvlText w:val="%3."/>
      <w:lvlJc w:val="right"/>
      <w:pPr>
        <w:ind w:left="3328" w:hanging="180"/>
      </w:pPr>
    </w:lvl>
    <w:lvl w:ilvl="3" w:tplc="0C0A000F" w:tentative="1">
      <w:start w:val="1"/>
      <w:numFmt w:val="decimal"/>
      <w:lvlText w:val="%4."/>
      <w:lvlJc w:val="left"/>
      <w:pPr>
        <w:ind w:left="4048" w:hanging="360"/>
      </w:pPr>
    </w:lvl>
    <w:lvl w:ilvl="4" w:tplc="0C0A0019" w:tentative="1">
      <w:start w:val="1"/>
      <w:numFmt w:val="lowerLetter"/>
      <w:lvlText w:val="%5."/>
      <w:lvlJc w:val="left"/>
      <w:pPr>
        <w:ind w:left="4768" w:hanging="360"/>
      </w:pPr>
    </w:lvl>
    <w:lvl w:ilvl="5" w:tplc="0C0A001B" w:tentative="1">
      <w:start w:val="1"/>
      <w:numFmt w:val="lowerRoman"/>
      <w:lvlText w:val="%6."/>
      <w:lvlJc w:val="right"/>
      <w:pPr>
        <w:ind w:left="5488" w:hanging="180"/>
      </w:pPr>
    </w:lvl>
    <w:lvl w:ilvl="6" w:tplc="0C0A000F" w:tentative="1">
      <w:start w:val="1"/>
      <w:numFmt w:val="decimal"/>
      <w:lvlText w:val="%7."/>
      <w:lvlJc w:val="left"/>
      <w:pPr>
        <w:ind w:left="6208" w:hanging="360"/>
      </w:pPr>
    </w:lvl>
    <w:lvl w:ilvl="7" w:tplc="0C0A0019" w:tentative="1">
      <w:start w:val="1"/>
      <w:numFmt w:val="lowerLetter"/>
      <w:lvlText w:val="%8."/>
      <w:lvlJc w:val="left"/>
      <w:pPr>
        <w:ind w:left="6928" w:hanging="360"/>
      </w:pPr>
    </w:lvl>
    <w:lvl w:ilvl="8" w:tplc="0C0A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9" w15:restartNumberingAfterBreak="0">
    <w:nsid w:val="46265E27"/>
    <w:multiLevelType w:val="hybridMultilevel"/>
    <w:tmpl w:val="C2D047A0"/>
    <w:lvl w:ilvl="0" w:tplc="0E6A33EE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5" w:hanging="360"/>
      </w:pPr>
    </w:lvl>
    <w:lvl w:ilvl="2" w:tplc="0C0A001B" w:tentative="1">
      <w:start w:val="1"/>
      <w:numFmt w:val="lowerRoman"/>
      <w:lvlText w:val="%3."/>
      <w:lvlJc w:val="right"/>
      <w:pPr>
        <w:ind w:left="1975" w:hanging="180"/>
      </w:pPr>
    </w:lvl>
    <w:lvl w:ilvl="3" w:tplc="0C0A000F" w:tentative="1">
      <w:start w:val="1"/>
      <w:numFmt w:val="decimal"/>
      <w:lvlText w:val="%4."/>
      <w:lvlJc w:val="left"/>
      <w:pPr>
        <w:ind w:left="2695" w:hanging="360"/>
      </w:pPr>
    </w:lvl>
    <w:lvl w:ilvl="4" w:tplc="0C0A0019" w:tentative="1">
      <w:start w:val="1"/>
      <w:numFmt w:val="lowerLetter"/>
      <w:lvlText w:val="%5."/>
      <w:lvlJc w:val="left"/>
      <w:pPr>
        <w:ind w:left="3415" w:hanging="360"/>
      </w:pPr>
    </w:lvl>
    <w:lvl w:ilvl="5" w:tplc="0C0A001B" w:tentative="1">
      <w:start w:val="1"/>
      <w:numFmt w:val="lowerRoman"/>
      <w:lvlText w:val="%6."/>
      <w:lvlJc w:val="right"/>
      <w:pPr>
        <w:ind w:left="4135" w:hanging="180"/>
      </w:pPr>
    </w:lvl>
    <w:lvl w:ilvl="6" w:tplc="0C0A000F" w:tentative="1">
      <w:start w:val="1"/>
      <w:numFmt w:val="decimal"/>
      <w:lvlText w:val="%7."/>
      <w:lvlJc w:val="left"/>
      <w:pPr>
        <w:ind w:left="4855" w:hanging="360"/>
      </w:pPr>
    </w:lvl>
    <w:lvl w:ilvl="7" w:tplc="0C0A0019" w:tentative="1">
      <w:start w:val="1"/>
      <w:numFmt w:val="lowerLetter"/>
      <w:lvlText w:val="%8."/>
      <w:lvlJc w:val="left"/>
      <w:pPr>
        <w:ind w:left="5575" w:hanging="360"/>
      </w:pPr>
    </w:lvl>
    <w:lvl w:ilvl="8" w:tplc="0C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0" w15:restartNumberingAfterBreak="0">
    <w:nsid w:val="46FB41DA"/>
    <w:multiLevelType w:val="hybridMultilevel"/>
    <w:tmpl w:val="17208174"/>
    <w:lvl w:ilvl="0" w:tplc="B0C068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F5320"/>
    <w:multiLevelType w:val="hybridMultilevel"/>
    <w:tmpl w:val="8E5030A0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D2D95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F7BFC"/>
    <w:multiLevelType w:val="hybridMultilevel"/>
    <w:tmpl w:val="95BCEB4C"/>
    <w:lvl w:ilvl="0" w:tplc="B3067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37AF6"/>
    <w:multiLevelType w:val="hybridMultilevel"/>
    <w:tmpl w:val="1CE86D6C"/>
    <w:lvl w:ilvl="0" w:tplc="E362C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E74DB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B5F27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E6C7F"/>
    <w:multiLevelType w:val="hybridMultilevel"/>
    <w:tmpl w:val="AF3C0E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C3F92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F6905"/>
    <w:multiLevelType w:val="hybridMultilevel"/>
    <w:tmpl w:val="AED013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E6385"/>
    <w:multiLevelType w:val="hybridMultilevel"/>
    <w:tmpl w:val="5F2ED0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36805"/>
    <w:multiLevelType w:val="hybridMultilevel"/>
    <w:tmpl w:val="A7DAF0D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254492"/>
    <w:multiLevelType w:val="hybridMultilevel"/>
    <w:tmpl w:val="C7EA02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F31B0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33"/>
  </w:num>
  <w:num w:numId="4">
    <w:abstractNumId w:val="9"/>
  </w:num>
  <w:num w:numId="5">
    <w:abstractNumId w:val="8"/>
  </w:num>
  <w:num w:numId="6">
    <w:abstractNumId w:val="23"/>
  </w:num>
  <w:num w:numId="7">
    <w:abstractNumId w:val="16"/>
  </w:num>
  <w:num w:numId="8">
    <w:abstractNumId w:val="26"/>
  </w:num>
  <w:num w:numId="9">
    <w:abstractNumId w:val="22"/>
  </w:num>
  <w:num w:numId="10">
    <w:abstractNumId w:val="6"/>
  </w:num>
  <w:num w:numId="11">
    <w:abstractNumId w:val="32"/>
  </w:num>
  <w:num w:numId="12">
    <w:abstractNumId w:val="1"/>
  </w:num>
  <w:num w:numId="13">
    <w:abstractNumId w:val="15"/>
  </w:num>
  <w:num w:numId="14">
    <w:abstractNumId w:val="25"/>
  </w:num>
  <w:num w:numId="15">
    <w:abstractNumId w:val="28"/>
  </w:num>
  <w:num w:numId="16">
    <w:abstractNumId w:val="18"/>
  </w:num>
  <w:num w:numId="17">
    <w:abstractNumId w:val="0"/>
  </w:num>
  <w:num w:numId="18">
    <w:abstractNumId w:val="4"/>
  </w:num>
  <w:num w:numId="19">
    <w:abstractNumId w:val="11"/>
  </w:num>
  <w:num w:numId="20">
    <w:abstractNumId w:val="3"/>
  </w:num>
  <w:num w:numId="21">
    <w:abstractNumId w:val="7"/>
  </w:num>
  <w:num w:numId="22">
    <w:abstractNumId w:val="29"/>
  </w:num>
  <w:num w:numId="23">
    <w:abstractNumId w:val="12"/>
  </w:num>
  <w:num w:numId="24">
    <w:abstractNumId w:val="14"/>
  </w:num>
  <w:num w:numId="25">
    <w:abstractNumId w:val="24"/>
  </w:num>
  <w:num w:numId="26">
    <w:abstractNumId w:val="5"/>
  </w:num>
  <w:num w:numId="27">
    <w:abstractNumId w:val="17"/>
  </w:num>
  <w:num w:numId="28">
    <w:abstractNumId w:val="2"/>
  </w:num>
  <w:num w:numId="29">
    <w:abstractNumId w:val="31"/>
  </w:num>
  <w:num w:numId="30">
    <w:abstractNumId w:val="20"/>
  </w:num>
  <w:num w:numId="31">
    <w:abstractNumId w:val="27"/>
  </w:num>
  <w:num w:numId="32">
    <w:abstractNumId w:val="21"/>
  </w:num>
  <w:num w:numId="33">
    <w:abstractNumId w:val="1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EF"/>
    <w:rsid w:val="00016EAC"/>
    <w:rsid w:val="000467ED"/>
    <w:rsid w:val="00047399"/>
    <w:rsid w:val="00047D79"/>
    <w:rsid w:val="0005685B"/>
    <w:rsid w:val="000704BC"/>
    <w:rsid w:val="00082B2B"/>
    <w:rsid w:val="000A6446"/>
    <w:rsid w:val="000A6CBE"/>
    <w:rsid w:val="000B4103"/>
    <w:rsid w:val="000B527A"/>
    <w:rsid w:val="00102DCA"/>
    <w:rsid w:val="00111AF6"/>
    <w:rsid w:val="0013104E"/>
    <w:rsid w:val="0013180B"/>
    <w:rsid w:val="001353E8"/>
    <w:rsid w:val="00143E39"/>
    <w:rsid w:val="001778DE"/>
    <w:rsid w:val="00185BA6"/>
    <w:rsid w:val="0019118B"/>
    <w:rsid w:val="00191CDA"/>
    <w:rsid w:val="0019746C"/>
    <w:rsid w:val="001B2DBE"/>
    <w:rsid w:val="001C20B5"/>
    <w:rsid w:val="001C22ED"/>
    <w:rsid w:val="001D26EF"/>
    <w:rsid w:val="001E0551"/>
    <w:rsid w:val="001E3665"/>
    <w:rsid w:val="001E3949"/>
    <w:rsid w:val="001F1C73"/>
    <w:rsid w:val="001F52D8"/>
    <w:rsid w:val="001F6198"/>
    <w:rsid w:val="0020548E"/>
    <w:rsid w:val="00210260"/>
    <w:rsid w:val="002210DE"/>
    <w:rsid w:val="00222AA2"/>
    <w:rsid w:val="00234C76"/>
    <w:rsid w:val="00235B81"/>
    <w:rsid w:val="00237B23"/>
    <w:rsid w:val="00244494"/>
    <w:rsid w:val="00257AF1"/>
    <w:rsid w:val="00262FE7"/>
    <w:rsid w:val="002658B9"/>
    <w:rsid w:val="00270024"/>
    <w:rsid w:val="00286000"/>
    <w:rsid w:val="002A3D3E"/>
    <w:rsid w:val="002C71E3"/>
    <w:rsid w:val="002D1402"/>
    <w:rsid w:val="002F08AA"/>
    <w:rsid w:val="002F2406"/>
    <w:rsid w:val="0031113E"/>
    <w:rsid w:val="00326E16"/>
    <w:rsid w:val="0033118A"/>
    <w:rsid w:val="00341D69"/>
    <w:rsid w:val="0035444E"/>
    <w:rsid w:val="0036050E"/>
    <w:rsid w:val="003628A8"/>
    <w:rsid w:val="003737E3"/>
    <w:rsid w:val="00381557"/>
    <w:rsid w:val="00382C25"/>
    <w:rsid w:val="003857AD"/>
    <w:rsid w:val="00393309"/>
    <w:rsid w:val="003C26F0"/>
    <w:rsid w:val="003D7160"/>
    <w:rsid w:val="003E1E49"/>
    <w:rsid w:val="003E422F"/>
    <w:rsid w:val="003F4351"/>
    <w:rsid w:val="003F586A"/>
    <w:rsid w:val="00401087"/>
    <w:rsid w:val="00421F5E"/>
    <w:rsid w:val="004232A0"/>
    <w:rsid w:val="0045168A"/>
    <w:rsid w:val="004534D6"/>
    <w:rsid w:val="00463A31"/>
    <w:rsid w:val="00485A7B"/>
    <w:rsid w:val="0049590F"/>
    <w:rsid w:val="004B434C"/>
    <w:rsid w:val="004B4621"/>
    <w:rsid w:val="004C7DAB"/>
    <w:rsid w:val="004D27F3"/>
    <w:rsid w:val="004E7DEE"/>
    <w:rsid w:val="004F34BB"/>
    <w:rsid w:val="00503072"/>
    <w:rsid w:val="0051369D"/>
    <w:rsid w:val="005271AF"/>
    <w:rsid w:val="00530E4E"/>
    <w:rsid w:val="005326AF"/>
    <w:rsid w:val="00542ADF"/>
    <w:rsid w:val="005431FB"/>
    <w:rsid w:val="00545EAF"/>
    <w:rsid w:val="00546BB5"/>
    <w:rsid w:val="00570572"/>
    <w:rsid w:val="005807B4"/>
    <w:rsid w:val="005862F6"/>
    <w:rsid w:val="005935C5"/>
    <w:rsid w:val="005A550E"/>
    <w:rsid w:val="005B285B"/>
    <w:rsid w:val="005C14CD"/>
    <w:rsid w:val="005D093D"/>
    <w:rsid w:val="005D5C8A"/>
    <w:rsid w:val="005E59B5"/>
    <w:rsid w:val="005E6E7D"/>
    <w:rsid w:val="005F0780"/>
    <w:rsid w:val="005F2F1D"/>
    <w:rsid w:val="00606EB0"/>
    <w:rsid w:val="00612453"/>
    <w:rsid w:val="006128CC"/>
    <w:rsid w:val="00631BAF"/>
    <w:rsid w:val="006329C4"/>
    <w:rsid w:val="00635BA9"/>
    <w:rsid w:val="0065180F"/>
    <w:rsid w:val="00677A2C"/>
    <w:rsid w:val="00681F44"/>
    <w:rsid w:val="00684B0F"/>
    <w:rsid w:val="006850F0"/>
    <w:rsid w:val="00690601"/>
    <w:rsid w:val="006A645A"/>
    <w:rsid w:val="006B0FE7"/>
    <w:rsid w:val="006C5ED4"/>
    <w:rsid w:val="006D1515"/>
    <w:rsid w:val="006D1793"/>
    <w:rsid w:val="006E3224"/>
    <w:rsid w:val="006F377F"/>
    <w:rsid w:val="00703AC4"/>
    <w:rsid w:val="00712B23"/>
    <w:rsid w:val="007265C5"/>
    <w:rsid w:val="00752411"/>
    <w:rsid w:val="00753518"/>
    <w:rsid w:val="007624A7"/>
    <w:rsid w:val="00767CCB"/>
    <w:rsid w:val="00782883"/>
    <w:rsid w:val="0078446F"/>
    <w:rsid w:val="007B0D9A"/>
    <w:rsid w:val="007B21C8"/>
    <w:rsid w:val="007C37CA"/>
    <w:rsid w:val="007C5C1D"/>
    <w:rsid w:val="007D476A"/>
    <w:rsid w:val="007D4E05"/>
    <w:rsid w:val="007E0A41"/>
    <w:rsid w:val="007F096F"/>
    <w:rsid w:val="007F2EB9"/>
    <w:rsid w:val="00805E6D"/>
    <w:rsid w:val="00806B68"/>
    <w:rsid w:val="00807E43"/>
    <w:rsid w:val="008300F3"/>
    <w:rsid w:val="00832DD5"/>
    <w:rsid w:val="00846B77"/>
    <w:rsid w:val="00892423"/>
    <w:rsid w:val="008A44B5"/>
    <w:rsid w:val="008A6468"/>
    <w:rsid w:val="008B55BB"/>
    <w:rsid w:val="008C4F87"/>
    <w:rsid w:val="008D3FAE"/>
    <w:rsid w:val="008E3685"/>
    <w:rsid w:val="008E3810"/>
    <w:rsid w:val="008F7B34"/>
    <w:rsid w:val="00901176"/>
    <w:rsid w:val="00915920"/>
    <w:rsid w:val="00920F7B"/>
    <w:rsid w:val="00923F5F"/>
    <w:rsid w:val="009313A4"/>
    <w:rsid w:val="00933283"/>
    <w:rsid w:val="00934A56"/>
    <w:rsid w:val="009376AD"/>
    <w:rsid w:val="00973E30"/>
    <w:rsid w:val="0097698F"/>
    <w:rsid w:val="00980916"/>
    <w:rsid w:val="009A4629"/>
    <w:rsid w:val="009C5610"/>
    <w:rsid w:val="009C6E61"/>
    <w:rsid w:val="00A01ACF"/>
    <w:rsid w:val="00A2166D"/>
    <w:rsid w:val="00A23091"/>
    <w:rsid w:val="00A27EA8"/>
    <w:rsid w:val="00A441B7"/>
    <w:rsid w:val="00A62E8D"/>
    <w:rsid w:val="00A73A57"/>
    <w:rsid w:val="00A75972"/>
    <w:rsid w:val="00A85787"/>
    <w:rsid w:val="00AA2C64"/>
    <w:rsid w:val="00AB3706"/>
    <w:rsid w:val="00AB77E8"/>
    <w:rsid w:val="00AD72B6"/>
    <w:rsid w:val="00AE0A28"/>
    <w:rsid w:val="00AF20F5"/>
    <w:rsid w:val="00AF69FD"/>
    <w:rsid w:val="00B05BCD"/>
    <w:rsid w:val="00B10F95"/>
    <w:rsid w:val="00B11CAB"/>
    <w:rsid w:val="00B33705"/>
    <w:rsid w:val="00B36F7F"/>
    <w:rsid w:val="00B6083B"/>
    <w:rsid w:val="00B70698"/>
    <w:rsid w:val="00B77965"/>
    <w:rsid w:val="00B8187A"/>
    <w:rsid w:val="00BB03D8"/>
    <w:rsid w:val="00BC436E"/>
    <w:rsid w:val="00BC4C14"/>
    <w:rsid w:val="00BE0FC9"/>
    <w:rsid w:val="00BF422A"/>
    <w:rsid w:val="00C06155"/>
    <w:rsid w:val="00C243C9"/>
    <w:rsid w:val="00C32A24"/>
    <w:rsid w:val="00C44004"/>
    <w:rsid w:val="00C64F1B"/>
    <w:rsid w:val="00C67002"/>
    <w:rsid w:val="00C71258"/>
    <w:rsid w:val="00C939B1"/>
    <w:rsid w:val="00C93F21"/>
    <w:rsid w:val="00CA2A4F"/>
    <w:rsid w:val="00CA5484"/>
    <w:rsid w:val="00CB41DA"/>
    <w:rsid w:val="00CB7C78"/>
    <w:rsid w:val="00CC1E52"/>
    <w:rsid w:val="00CC52A0"/>
    <w:rsid w:val="00D0196C"/>
    <w:rsid w:val="00D23011"/>
    <w:rsid w:val="00D3398F"/>
    <w:rsid w:val="00D57CFA"/>
    <w:rsid w:val="00D61001"/>
    <w:rsid w:val="00D618F4"/>
    <w:rsid w:val="00D62E71"/>
    <w:rsid w:val="00D72F34"/>
    <w:rsid w:val="00D74A5B"/>
    <w:rsid w:val="00D87D6E"/>
    <w:rsid w:val="00D968E9"/>
    <w:rsid w:val="00D9729C"/>
    <w:rsid w:val="00D97D72"/>
    <w:rsid w:val="00DA4326"/>
    <w:rsid w:val="00DB323D"/>
    <w:rsid w:val="00DB7533"/>
    <w:rsid w:val="00DC7BAF"/>
    <w:rsid w:val="00DE4E38"/>
    <w:rsid w:val="00DE661F"/>
    <w:rsid w:val="00E046ED"/>
    <w:rsid w:val="00E24B83"/>
    <w:rsid w:val="00E447A4"/>
    <w:rsid w:val="00E46BBC"/>
    <w:rsid w:val="00E50D6E"/>
    <w:rsid w:val="00E51E0B"/>
    <w:rsid w:val="00E5415B"/>
    <w:rsid w:val="00E60456"/>
    <w:rsid w:val="00E613DB"/>
    <w:rsid w:val="00E832E7"/>
    <w:rsid w:val="00E94556"/>
    <w:rsid w:val="00EB0B10"/>
    <w:rsid w:val="00F01936"/>
    <w:rsid w:val="00F01A8D"/>
    <w:rsid w:val="00F11D86"/>
    <w:rsid w:val="00F13DCD"/>
    <w:rsid w:val="00F16463"/>
    <w:rsid w:val="00F20361"/>
    <w:rsid w:val="00F217D2"/>
    <w:rsid w:val="00F2342C"/>
    <w:rsid w:val="00F24B12"/>
    <w:rsid w:val="00F34FB7"/>
    <w:rsid w:val="00F52B8D"/>
    <w:rsid w:val="00F57B54"/>
    <w:rsid w:val="00F64701"/>
    <w:rsid w:val="00F709CE"/>
    <w:rsid w:val="00F96F24"/>
    <w:rsid w:val="00F978D1"/>
    <w:rsid w:val="00FA12B3"/>
    <w:rsid w:val="00FA4A96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76176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qFormat/>
    <w:rsid w:val="004D27F3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  <w:spacing w:val="6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7F3"/>
    <w:rPr>
      <w:rFonts w:ascii="Arial Narrow" w:hAnsi="Arial Narrow"/>
      <w:spacing w:val="6"/>
      <w:sz w:val="20"/>
    </w:rPr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2A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2A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55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0F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0F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0F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F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FC9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846B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f62s\AppData\Local\Temp\Temp1_182388-Next%20Generation%20-%20Por%20Ministerios.zip\Next%20Generation%20-%20Por%20Ministerios\N_NEXT%20-%20MAPA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FB81179C024266832DA10DD8BE9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973D-C2E1-4058-A77B-DBA5E1C5754B}"/>
      </w:docPartPr>
      <w:docPartBody>
        <w:p w:rsidR="005A4A28" w:rsidRDefault="006C01F5" w:rsidP="006C01F5">
          <w:pPr>
            <w:pStyle w:val="A1FB81179C024266832DA10DD8BE9B04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BB0874D7E04749EDAD8AEEF422F7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1A3D1-F9D3-4B71-86EB-281B77F2C91F}"/>
      </w:docPartPr>
      <w:docPartBody>
        <w:p w:rsidR="005A4A28" w:rsidRDefault="006C01F5" w:rsidP="006C01F5">
          <w:pPr>
            <w:pStyle w:val="BB0874D7E04749EDAD8AEEF422F74C27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52A6EC737F0D4E11B17395E2D8CC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F54FE-9E1D-4E8B-A481-540F47C22984}"/>
      </w:docPartPr>
      <w:docPartBody>
        <w:p w:rsidR="005A4A28" w:rsidRDefault="006C01F5" w:rsidP="006C01F5">
          <w:pPr>
            <w:pStyle w:val="52A6EC737F0D4E11B17395E2D8CC3851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A139B6B395A940E1A8CA50C07511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88EBC-5B65-4A52-9F11-77CA4DDA82CC}"/>
      </w:docPartPr>
      <w:docPartBody>
        <w:p w:rsidR="005A4A28" w:rsidRDefault="006C01F5" w:rsidP="006C01F5">
          <w:pPr>
            <w:pStyle w:val="A139B6B395A940E1A8CA50C075115F52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CCA874C11EF1401D88952568247B6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7B187-B114-4A9F-932C-62926BC923AF}"/>
      </w:docPartPr>
      <w:docPartBody>
        <w:p w:rsidR="005A4A28" w:rsidRDefault="006C01F5" w:rsidP="006C01F5">
          <w:pPr>
            <w:pStyle w:val="CCA874C11EF1401D88952568247B6689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39085B0FB5B7434BBFA78AD51C83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CF79C-04BA-4590-A466-4056764EBE3B}"/>
      </w:docPartPr>
      <w:docPartBody>
        <w:p w:rsidR="005A4A28" w:rsidRDefault="006C01F5" w:rsidP="006C01F5">
          <w:pPr>
            <w:pStyle w:val="39085B0FB5B7434BBFA78AD51C839D5C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2E00D59CD80A49729A7366C8F4296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1DD14-5244-4175-98DD-4EB38018B59B}"/>
      </w:docPartPr>
      <w:docPartBody>
        <w:p w:rsidR="005A4A28" w:rsidRDefault="006C01F5" w:rsidP="006C01F5">
          <w:pPr>
            <w:pStyle w:val="2E00D59CD80A49729A7366C8F4296BA1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CF6C2C09123F477CB84BF4AF8B448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12314-4804-4BDF-96C7-8129A1F3A772}"/>
      </w:docPartPr>
      <w:docPartBody>
        <w:p w:rsidR="005A4A28" w:rsidRDefault="006C01F5" w:rsidP="006C01F5">
          <w:pPr>
            <w:pStyle w:val="CF6C2C09123F477CB84BF4AF8B448AE2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C88FD180E575439E80648BE842FF1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1038-0C29-4793-88E5-8FED6DAFF37A}"/>
      </w:docPartPr>
      <w:docPartBody>
        <w:p w:rsidR="005A4A28" w:rsidRDefault="006C01F5" w:rsidP="006C01F5">
          <w:pPr>
            <w:pStyle w:val="C88FD180E575439E80648BE842FF1BC9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DA86FAAF592E493FB3D68EEEBFA5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9C25-48E1-40AA-97BC-E26F6DF59824}"/>
      </w:docPartPr>
      <w:docPartBody>
        <w:p w:rsidR="005A4A28" w:rsidRDefault="006C01F5" w:rsidP="006C01F5">
          <w:pPr>
            <w:pStyle w:val="DA86FAAF592E493FB3D68EEEBFA5F72B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64EB76E413AC49E0B7234D5242C1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C5FFF-A9DE-4A19-93C9-06BB6877938B}"/>
      </w:docPartPr>
      <w:docPartBody>
        <w:p w:rsidR="005A4A28" w:rsidRDefault="006C01F5" w:rsidP="006C01F5">
          <w:pPr>
            <w:pStyle w:val="64EB76E413AC49E0B7234D5242C1CBE5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8D7A6D259E884B2FBB7D4284CB46C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0EE6-4B93-4A9A-99AE-B0B1C07A1C0C}"/>
      </w:docPartPr>
      <w:docPartBody>
        <w:p w:rsidR="005A4A28" w:rsidRDefault="006C01F5" w:rsidP="006C01F5">
          <w:pPr>
            <w:pStyle w:val="8D7A6D259E884B2FBB7D4284CB46C197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019E20F762BD43B8B747265E9650A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269E-A2DE-4482-A6C2-8254E65EA661}"/>
      </w:docPartPr>
      <w:docPartBody>
        <w:p w:rsidR="005A4A28" w:rsidRDefault="006C01F5" w:rsidP="006C01F5">
          <w:pPr>
            <w:pStyle w:val="019E20F762BD43B8B747265E9650A50F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EE88360AC5C746B7BF63129AF80D7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09BC1-AB2C-46DB-A897-F8CFB72ED563}"/>
      </w:docPartPr>
      <w:docPartBody>
        <w:p w:rsidR="005A4A28" w:rsidRDefault="006C01F5" w:rsidP="006C01F5">
          <w:pPr>
            <w:pStyle w:val="EE88360AC5C746B7BF63129AF80D7AB1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7C9B7E0809404D13B4D568F40E5CB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E53CE-24B9-4EA2-A39F-04F818C80F99}"/>
      </w:docPartPr>
      <w:docPartBody>
        <w:p w:rsidR="005A4A28" w:rsidRDefault="006C01F5" w:rsidP="006C01F5">
          <w:pPr>
            <w:pStyle w:val="7C9B7E0809404D13B4D568F40E5CBB17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F6B5D7C2E8B6433EB03BE53C117C7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600A6-EFC6-40CA-963F-669024220E11}"/>
      </w:docPartPr>
      <w:docPartBody>
        <w:p w:rsidR="005A4A28" w:rsidRDefault="006C01F5" w:rsidP="006C01F5">
          <w:pPr>
            <w:pStyle w:val="F6B5D7C2E8B6433EB03BE53C117C78F2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C8F9CE02C1604D959D0B1C8E51EA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C6026-0195-4BD0-89F3-412460928EC7}"/>
      </w:docPartPr>
      <w:docPartBody>
        <w:p w:rsidR="005A4A28" w:rsidRDefault="006C01F5" w:rsidP="006C01F5">
          <w:pPr>
            <w:pStyle w:val="C8F9CE02C1604D959D0B1C8E51EAD102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8325B229A17044B8AB47E70A5CBDE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CCF8-FBB4-4BC7-BA7E-42FBCB8F2DE5}"/>
      </w:docPartPr>
      <w:docPartBody>
        <w:p w:rsidR="005A4A28" w:rsidRDefault="006C01F5" w:rsidP="006C01F5">
          <w:pPr>
            <w:pStyle w:val="8325B229A17044B8AB47E70A5CBDEC0D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F32934A17E224FF48B44322123430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88A8-3608-49E1-87C1-ECFE168CE523}"/>
      </w:docPartPr>
      <w:docPartBody>
        <w:p w:rsidR="005A4A28" w:rsidRDefault="006C01F5" w:rsidP="006C01F5">
          <w:pPr>
            <w:pStyle w:val="F32934A17E224FF48B443221234303F9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521F569EFE8B48F6A493B1CEFE5D1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5AE3-C269-40F1-A021-8A819404E284}"/>
      </w:docPartPr>
      <w:docPartBody>
        <w:p w:rsidR="005A4A28" w:rsidRDefault="006C01F5" w:rsidP="006C01F5">
          <w:pPr>
            <w:pStyle w:val="521F569EFE8B48F6A493B1CEFE5D1E56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48F35056340F40FF90AD9993F5095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B7ECE-B9A0-4B09-81A5-00F128BAAAB8}"/>
      </w:docPartPr>
      <w:docPartBody>
        <w:p w:rsidR="005A4A28" w:rsidRDefault="006C01F5" w:rsidP="006C01F5">
          <w:pPr>
            <w:pStyle w:val="48F35056340F40FF90AD9993F5095118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C8194B981F074ECFB5184D383F11E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D2268-8903-4DAE-9EBF-F25E43E82CA3}"/>
      </w:docPartPr>
      <w:docPartBody>
        <w:p w:rsidR="005A4A28" w:rsidRDefault="006C01F5" w:rsidP="006C01F5">
          <w:pPr>
            <w:pStyle w:val="C8194B981F074ECFB5184D383F11EDF1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6C6D4D70E1BD4FE88368B06D1188E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36657-BCD9-429B-A21C-A6019F972469}"/>
      </w:docPartPr>
      <w:docPartBody>
        <w:p w:rsidR="005A4A28" w:rsidRDefault="006C01F5" w:rsidP="006C01F5">
          <w:pPr>
            <w:pStyle w:val="6C6D4D70E1BD4FE88368B06D1188EF53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92692E635437393AED2EFFCC05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09DA-BA28-42FC-AB8B-B3939B455A59}"/>
      </w:docPartPr>
      <w:docPartBody>
        <w:p w:rsidR="005A4A28" w:rsidRDefault="006C01F5" w:rsidP="006C01F5">
          <w:pPr>
            <w:pStyle w:val="9FB92692E635437393AED2EFFCC059B4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6F98FA67EBC64C00BE5DAD20F9497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96A4D-FC68-4CAD-A684-A243F4349A95}"/>
      </w:docPartPr>
      <w:docPartBody>
        <w:p w:rsidR="005A4A28" w:rsidRDefault="006C01F5" w:rsidP="006C01F5">
          <w:pPr>
            <w:pStyle w:val="6F98FA67EBC64C00BE5DAD20F94979CE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EFAD971713764D26B4A251D77D47A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E9A4-2242-47C0-AACD-2CE353B69E1E}"/>
      </w:docPartPr>
      <w:docPartBody>
        <w:p w:rsidR="005A4A28" w:rsidRDefault="006C01F5" w:rsidP="006C01F5">
          <w:pPr>
            <w:pStyle w:val="EFAD971713764D26B4A251D77D47AB32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16D80A444AA5439FA43F95409DAA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58FBC-8A39-462D-A8B5-6862A16EBBE9}"/>
      </w:docPartPr>
      <w:docPartBody>
        <w:p w:rsidR="005A4A28" w:rsidRDefault="006C01F5" w:rsidP="006C01F5">
          <w:pPr>
            <w:pStyle w:val="16D80A444AA5439FA43F95409DAAF8BD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B2D24D0CB5A74F7B89AD76DE7B16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F3523-EF32-42C1-A48B-AC4FCB23F39E}"/>
      </w:docPartPr>
      <w:docPartBody>
        <w:p w:rsidR="005A4A28" w:rsidRDefault="006C01F5" w:rsidP="006C01F5">
          <w:pPr>
            <w:pStyle w:val="B2D24D0CB5A74F7B89AD76DE7B165D9E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DD9F81AA76F04D328D57DECD7242D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484D2-1410-41D2-9D57-B14E57004A78}"/>
      </w:docPartPr>
      <w:docPartBody>
        <w:p w:rsidR="005A4A28" w:rsidRDefault="006C01F5" w:rsidP="006C01F5">
          <w:pPr>
            <w:pStyle w:val="DD9F81AA76F04D328D57DECD7242DDAD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185140747D314249A21D07489B19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B938-18E6-4E06-A40B-6EB2F64742A5}"/>
      </w:docPartPr>
      <w:docPartBody>
        <w:p w:rsidR="005A4A28" w:rsidRDefault="006C01F5" w:rsidP="006C01F5">
          <w:pPr>
            <w:pStyle w:val="185140747D314249A21D07489B19EC7E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C9B3D59C9CA8495FBF5185CCCA8CE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68201-39A3-4219-8903-4C6B53473E1B}"/>
      </w:docPartPr>
      <w:docPartBody>
        <w:p w:rsidR="005A4A28" w:rsidRDefault="006C01F5" w:rsidP="006C01F5">
          <w:pPr>
            <w:pStyle w:val="C9B3D59C9CA8495FBF5185CCCA8CEA4D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C5D1363F0CA94805966FE3667DC1E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F656E-0218-458F-B7F1-503ABD976FEF}"/>
      </w:docPartPr>
      <w:docPartBody>
        <w:p w:rsidR="005A4A28" w:rsidRDefault="006C01F5" w:rsidP="006C01F5">
          <w:pPr>
            <w:pStyle w:val="C5D1363F0CA94805966FE3667DC1E190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92ACED76AC13493ABAA5226518B9B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6724-9F06-4AE9-8669-A082B7117284}"/>
      </w:docPartPr>
      <w:docPartBody>
        <w:p w:rsidR="005A4A28" w:rsidRDefault="006C01F5" w:rsidP="006C01F5">
          <w:pPr>
            <w:pStyle w:val="92ACED76AC13493ABAA5226518B9B5FF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0B4CE84068DC40B1AE0494377AC04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37FE7-93AF-42B2-87EE-46FE88F30507}"/>
      </w:docPartPr>
      <w:docPartBody>
        <w:p w:rsidR="005A4A28" w:rsidRDefault="006C01F5" w:rsidP="006C01F5">
          <w:pPr>
            <w:pStyle w:val="0B4CE84068DC40B1AE0494377AC048D4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C9E52FB6D7494E8389F299057A95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7D90-20F0-4EF3-B24B-CFE49F0B3CCF}"/>
      </w:docPartPr>
      <w:docPartBody>
        <w:p w:rsidR="005A4A28" w:rsidRDefault="006C01F5" w:rsidP="006C01F5">
          <w:pPr>
            <w:pStyle w:val="C9E52FB6D7494E8389F299057A9517D9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D4C54A1C30FF41439DF16EFAA7700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93CD8-46BE-4041-9E98-80BB1DF99225}"/>
      </w:docPartPr>
      <w:docPartBody>
        <w:p w:rsidR="005A4A28" w:rsidRDefault="006C01F5" w:rsidP="006C01F5">
          <w:pPr>
            <w:pStyle w:val="D4C54A1C30FF41439DF16EFAA7700912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8756B2BC204B4FC7882140D4F9D5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ED881-6019-4D83-AB90-78E6E0A34EC6}"/>
      </w:docPartPr>
      <w:docPartBody>
        <w:p w:rsidR="005A4A28" w:rsidRDefault="006C01F5" w:rsidP="006C01F5">
          <w:pPr>
            <w:pStyle w:val="8756B2BC204B4FC7882140D4F9D5E761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0E480191F9AE4039928E2EE6B02E3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E5B3A-4A39-4315-8F4F-E98AC2CA6273}"/>
      </w:docPartPr>
      <w:docPartBody>
        <w:p w:rsidR="005A4A28" w:rsidRDefault="006C01F5" w:rsidP="006C01F5">
          <w:pPr>
            <w:pStyle w:val="0E480191F9AE4039928E2EE6B02E337A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91CF06EEB00944CAAA80EC607ACD2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5B094-CFF3-4066-8B43-BCBE557F1DA4}"/>
      </w:docPartPr>
      <w:docPartBody>
        <w:p w:rsidR="005A4A28" w:rsidRDefault="006C01F5" w:rsidP="006C01F5">
          <w:pPr>
            <w:pStyle w:val="91CF06EEB00944CAAA80EC607ACD2C6B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F89FE40163BC4A22B56677A49A667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D4605-2653-4B69-B0E6-0743401A96B2}"/>
      </w:docPartPr>
      <w:docPartBody>
        <w:p w:rsidR="005A4A28" w:rsidRDefault="006C01F5" w:rsidP="006C01F5">
          <w:pPr>
            <w:pStyle w:val="F89FE40163BC4A22B56677A49A667F9C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812C3CC1BE994569A6CB5FDE6546A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E3ED-6B80-45A8-917F-A0E1E6050926}"/>
      </w:docPartPr>
      <w:docPartBody>
        <w:p w:rsidR="005A4A28" w:rsidRDefault="006C01F5" w:rsidP="006C01F5">
          <w:pPr>
            <w:pStyle w:val="812C3CC1BE994569A6CB5FDE6546A060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2696CF66C3BF4CA4BA41189F1A50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6BF3-CEA8-4AAA-8ADE-D03DEB0103F5}"/>
      </w:docPartPr>
      <w:docPartBody>
        <w:p w:rsidR="005A4A28" w:rsidRDefault="006C01F5" w:rsidP="006C01F5">
          <w:pPr>
            <w:pStyle w:val="2696CF66C3BF4CA4BA41189F1A509E36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AE3C79A4CE6243519C4A87A8ED41D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74186-92D2-4056-B616-2F67F79EC476}"/>
      </w:docPartPr>
      <w:docPartBody>
        <w:p w:rsidR="005A4A28" w:rsidRDefault="006C01F5" w:rsidP="006C01F5">
          <w:pPr>
            <w:pStyle w:val="AE3C79A4CE6243519C4A87A8ED41D157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49F8709B19A748CEB68CA4DA905CC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84D96-54A3-4755-8696-14FB4D6F3136}"/>
      </w:docPartPr>
      <w:docPartBody>
        <w:p w:rsidR="005A4A28" w:rsidRDefault="006C01F5" w:rsidP="006C01F5">
          <w:pPr>
            <w:pStyle w:val="49F8709B19A748CEB68CA4DA905CC8F9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BACD9404280B4EF6AE679FAE9E1F3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0F42-0118-4ACD-B028-C676CB868A5C}"/>
      </w:docPartPr>
      <w:docPartBody>
        <w:p w:rsidR="005A4A28" w:rsidRDefault="006C01F5" w:rsidP="006C01F5">
          <w:pPr>
            <w:pStyle w:val="BACD9404280B4EF6AE679FAE9E1F3244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AD273D0552D14551A5879D93D709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A11E9-EC36-4274-A541-52FC054C2166}"/>
      </w:docPartPr>
      <w:docPartBody>
        <w:p w:rsidR="005A4A28" w:rsidRDefault="006C01F5" w:rsidP="006C01F5">
          <w:pPr>
            <w:pStyle w:val="AD273D0552D14551A5879D93D70925ED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65944B8FB7214914B20E8D7E8059F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F3CBD-691C-4159-93A3-58BC70005E70}"/>
      </w:docPartPr>
      <w:docPartBody>
        <w:p w:rsidR="005A4A28" w:rsidRDefault="006C01F5" w:rsidP="006C01F5">
          <w:pPr>
            <w:pStyle w:val="65944B8FB7214914B20E8D7E8059F2A5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2B4609678438407B9BEFC71F0C58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8537-DF70-49D6-B51F-7C7D47D0BFEF}"/>
      </w:docPartPr>
      <w:docPartBody>
        <w:p w:rsidR="005A4A28" w:rsidRDefault="006C01F5" w:rsidP="006C01F5">
          <w:pPr>
            <w:pStyle w:val="2B4609678438407B9BEFC71F0C58B6EF"/>
          </w:pPr>
          <w:r w:rsidRPr="00221538">
            <w:rPr>
              <w:rStyle w:val="Textodelmarcadordeposicin"/>
            </w:rPr>
            <w:t>Elija un elemento.</w:t>
          </w:r>
        </w:p>
      </w:docPartBody>
    </w:docPart>
    <w:docPart>
      <w:docPartPr>
        <w:name w:val="D3DE9765D29246A78B32E96ED3021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8B091-FE85-4025-BBC7-4D2EAE364A49}"/>
      </w:docPartPr>
      <w:docPartBody>
        <w:p w:rsidR="005A4A28" w:rsidRDefault="006C01F5" w:rsidP="006C01F5">
          <w:pPr>
            <w:pStyle w:val="D3DE9765D29246A78B32E96ED3021C46"/>
          </w:pPr>
          <w:r w:rsidRPr="0022153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F5"/>
    <w:rsid w:val="005A4A28"/>
    <w:rsid w:val="006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01F5"/>
    <w:rPr>
      <w:color w:val="808080"/>
    </w:rPr>
  </w:style>
  <w:style w:type="paragraph" w:customStyle="1" w:styleId="A1FB81179C024266832DA10DD8BE9B04">
    <w:name w:val="A1FB81179C024266832DA10DD8BE9B04"/>
    <w:rsid w:val="006C01F5"/>
  </w:style>
  <w:style w:type="paragraph" w:customStyle="1" w:styleId="BB0874D7E04749EDAD8AEEF422F74C27">
    <w:name w:val="BB0874D7E04749EDAD8AEEF422F74C27"/>
    <w:rsid w:val="006C01F5"/>
  </w:style>
  <w:style w:type="paragraph" w:customStyle="1" w:styleId="52A6EC737F0D4E11B17395E2D8CC3851">
    <w:name w:val="52A6EC737F0D4E11B17395E2D8CC3851"/>
    <w:rsid w:val="006C01F5"/>
  </w:style>
  <w:style w:type="paragraph" w:customStyle="1" w:styleId="A139B6B395A940E1A8CA50C075115F52">
    <w:name w:val="A139B6B395A940E1A8CA50C075115F52"/>
    <w:rsid w:val="006C01F5"/>
  </w:style>
  <w:style w:type="paragraph" w:customStyle="1" w:styleId="CCA874C11EF1401D88952568247B6689">
    <w:name w:val="CCA874C11EF1401D88952568247B6689"/>
    <w:rsid w:val="006C01F5"/>
  </w:style>
  <w:style w:type="paragraph" w:customStyle="1" w:styleId="39085B0FB5B7434BBFA78AD51C839D5C">
    <w:name w:val="39085B0FB5B7434BBFA78AD51C839D5C"/>
    <w:rsid w:val="006C01F5"/>
  </w:style>
  <w:style w:type="paragraph" w:customStyle="1" w:styleId="2E00D59CD80A49729A7366C8F4296BA1">
    <w:name w:val="2E00D59CD80A49729A7366C8F4296BA1"/>
    <w:rsid w:val="006C01F5"/>
  </w:style>
  <w:style w:type="paragraph" w:customStyle="1" w:styleId="CF6C2C09123F477CB84BF4AF8B448AE2">
    <w:name w:val="CF6C2C09123F477CB84BF4AF8B448AE2"/>
    <w:rsid w:val="006C01F5"/>
  </w:style>
  <w:style w:type="paragraph" w:customStyle="1" w:styleId="C88FD180E575439E80648BE842FF1BC9">
    <w:name w:val="C88FD180E575439E80648BE842FF1BC9"/>
    <w:rsid w:val="006C01F5"/>
  </w:style>
  <w:style w:type="paragraph" w:customStyle="1" w:styleId="DA86FAAF592E493FB3D68EEEBFA5F72B">
    <w:name w:val="DA86FAAF592E493FB3D68EEEBFA5F72B"/>
    <w:rsid w:val="006C01F5"/>
  </w:style>
  <w:style w:type="paragraph" w:customStyle="1" w:styleId="64EB76E413AC49E0B7234D5242C1CBE5">
    <w:name w:val="64EB76E413AC49E0B7234D5242C1CBE5"/>
    <w:rsid w:val="006C01F5"/>
  </w:style>
  <w:style w:type="paragraph" w:customStyle="1" w:styleId="8D7A6D259E884B2FBB7D4284CB46C197">
    <w:name w:val="8D7A6D259E884B2FBB7D4284CB46C197"/>
    <w:rsid w:val="006C01F5"/>
  </w:style>
  <w:style w:type="paragraph" w:customStyle="1" w:styleId="019E20F762BD43B8B747265E9650A50F">
    <w:name w:val="019E20F762BD43B8B747265E9650A50F"/>
    <w:rsid w:val="006C01F5"/>
  </w:style>
  <w:style w:type="paragraph" w:customStyle="1" w:styleId="EE88360AC5C746B7BF63129AF80D7AB1">
    <w:name w:val="EE88360AC5C746B7BF63129AF80D7AB1"/>
    <w:rsid w:val="006C01F5"/>
  </w:style>
  <w:style w:type="paragraph" w:customStyle="1" w:styleId="7C9B7E0809404D13B4D568F40E5CBB17">
    <w:name w:val="7C9B7E0809404D13B4D568F40E5CBB17"/>
    <w:rsid w:val="006C01F5"/>
  </w:style>
  <w:style w:type="paragraph" w:customStyle="1" w:styleId="F6B5D7C2E8B6433EB03BE53C117C78F2">
    <w:name w:val="F6B5D7C2E8B6433EB03BE53C117C78F2"/>
    <w:rsid w:val="006C01F5"/>
  </w:style>
  <w:style w:type="paragraph" w:customStyle="1" w:styleId="C8F9CE02C1604D959D0B1C8E51EAD102">
    <w:name w:val="C8F9CE02C1604D959D0B1C8E51EAD102"/>
    <w:rsid w:val="006C01F5"/>
  </w:style>
  <w:style w:type="paragraph" w:customStyle="1" w:styleId="8325B229A17044B8AB47E70A5CBDEC0D">
    <w:name w:val="8325B229A17044B8AB47E70A5CBDEC0D"/>
    <w:rsid w:val="006C01F5"/>
  </w:style>
  <w:style w:type="paragraph" w:customStyle="1" w:styleId="F32934A17E224FF48B443221234303F9">
    <w:name w:val="F32934A17E224FF48B443221234303F9"/>
    <w:rsid w:val="006C01F5"/>
  </w:style>
  <w:style w:type="paragraph" w:customStyle="1" w:styleId="521F569EFE8B48F6A493B1CEFE5D1E56">
    <w:name w:val="521F569EFE8B48F6A493B1CEFE5D1E56"/>
    <w:rsid w:val="006C01F5"/>
  </w:style>
  <w:style w:type="paragraph" w:customStyle="1" w:styleId="48F35056340F40FF90AD9993F5095118">
    <w:name w:val="48F35056340F40FF90AD9993F5095118"/>
    <w:rsid w:val="006C01F5"/>
  </w:style>
  <w:style w:type="paragraph" w:customStyle="1" w:styleId="C8194B981F074ECFB5184D383F11EDF1">
    <w:name w:val="C8194B981F074ECFB5184D383F11EDF1"/>
    <w:rsid w:val="006C01F5"/>
  </w:style>
  <w:style w:type="paragraph" w:customStyle="1" w:styleId="6C6D4D70E1BD4FE88368B06D1188EF53">
    <w:name w:val="6C6D4D70E1BD4FE88368B06D1188EF53"/>
    <w:rsid w:val="006C01F5"/>
  </w:style>
  <w:style w:type="paragraph" w:customStyle="1" w:styleId="9FB92692E635437393AED2EFFCC059B4">
    <w:name w:val="9FB92692E635437393AED2EFFCC059B4"/>
    <w:rsid w:val="006C01F5"/>
  </w:style>
  <w:style w:type="paragraph" w:customStyle="1" w:styleId="6F98FA67EBC64C00BE5DAD20F94979CE">
    <w:name w:val="6F98FA67EBC64C00BE5DAD20F94979CE"/>
    <w:rsid w:val="006C01F5"/>
  </w:style>
  <w:style w:type="paragraph" w:customStyle="1" w:styleId="EFAD971713764D26B4A251D77D47AB32">
    <w:name w:val="EFAD971713764D26B4A251D77D47AB32"/>
    <w:rsid w:val="006C01F5"/>
  </w:style>
  <w:style w:type="paragraph" w:customStyle="1" w:styleId="16D80A444AA5439FA43F95409DAAF8BD">
    <w:name w:val="16D80A444AA5439FA43F95409DAAF8BD"/>
    <w:rsid w:val="006C01F5"/>
  </w:style>
  <w:style w:type="paragraph" w:customStyle="1" w:styleId="B2D24D0CB5A74F7B89AD76DE7B165D9E">
    <w:name w:val="B2D24D0CB5A74F7B89AD76DE7B165D9E"/>
    <w:rsid w:val="006C01F5"/>
  </w:style>
  <w:style w:type="paragraph" w:customStyle="1" w:styleId="DD9F81AA76F04D328D57DECD7242DDAD">
    <w:name w:val="DD9F81AA76F04D328D57DECD7242DDAD"/>
    <w:rsid w:val="006C01F5"/>
  </w:style>
  <w:style w:type="paragraph" w:customStyle="1" w:styleId="185140747D314249A21D07489B19EC7E">
    <w:name w:val="185140747D314249A21D07489B19EC7E"/>
    <w:rsid w:val="006C01F5"/>
  </w:style>
  <w:style w:type="paragraph" w:customStyle="1" w:styleId="7F1DA63CA68043A4905AD7FD42CF23C0">
    <w:name w:val="7F1DA63CA68043A4905AD7FD42CF23C0"/>
    <w:rsid w:val="006C01F5"/>
  </w:style>
  <w:style w:type="paragraph" w:customStyle="1" w:styleId="C9B3D59C9CA8495FBF5185CCCA8CEA4D">
    <w:name w:val="C9B3D59C9CA8495FBF5185CCCA8CEA4D"/>
    <w:rsid w:val="006C01F5"/>
  </w:style>
  <w:style w:type="paragraph" w:customStyle="1" w:styleId="C5D1363F0CA94805966FE3667DC1E190">
    <w:name w:val="C5D1363F0CA94805966FE3667DC1E190"/>
    <w:rsid w:val="006C01F5"/>
  </w:style>
  <w:style w:type="paragraph" w:customStyle="1" w:styleId="92ACED76AC13493ABAA5226518B9B5FF">
    <w:name w:val="92ACED76AC13493ABAA5226518B9B5FF"/>
    <w:rsid w:val="006C01F5"/>
  </w:style>
  <w:style w:type="paragraph" w:customStyle="1" w:styleId="0B4CE84068DC40B1AE0494377AC048D4">
    <w:name w:val="0B4CE84068DC40B1AE0494377AC048D4"/>
    <w:rsid w:val="006C01F5"/>
  </w:style>
  <w:style w:type="paragraph" w:customStyle="1" w:styleId="C9E52FB6D7494E8389F299057A9517D9">
    <w:name w:val="C9E52FB6D7494E8389F299057A9517D9"/>
    <w:rsid w:val="006C01F5"/>
  </w:style>
  <w:style w:type="paragraph" w:customStyle="1" w:styleId="D4C54A1C30FF41439DF16EFAA7700912">
    <w:name w:val="D4C54A1C30FF41439DF16EFAA7700912"/>
    <w:rsid w:val="006C01F5"/>
  </w:style>
  <w:style w:type="paragraph" w:customStyle="1" w:styleId="8756B2BC204B4FC7882140D4F9D5E761">
    <w:name w:val="8756B2BC204B4FC7882140D4F9D5E761"/>
    <w:rsid w:val="006C01F5"/>
  </w:style>
  <w:style w:type="paragraph" w:customStyle="1" w:styleId="0E480191F9AE4039928E2EE6B02E337A">
    <w:name w:val="0E480191F9AE4039928E2EE6B02E337A"/>
    <w:rsid w:val="006C01F5"/>
  </w:style>
  <w:style w:type="paragraph" w:customStyle="1" w:styleId="91CF06EEB00944CAAA80EC607ACD2C6B">
    <w:name w:val="91CF06EEB00944CAAA80EC607ACD2C6B"/>
    <w:rsid w:val="006C01F5"/>
  </w:style>
  <w:style w:type="paragraph" w:customStyle="1" w:styleId="F89FE40163BC4A22B56677A49A667F9C">
    <w:name w:val="F89FE40163BC4A22B56677A49A667F9C"/>
    <w:rsid w:val="006C01F5"/>
  </w:style>
  <w:style w:type="paragraph" w:customStyle="1" w:styleId="812C3CC1BE994569A6CB5FDE6546A060">
    <w:name w:val="812C3CC1BE994569A6CB5FDE6546A060"/>
    <w:rsid w:val="006C01F5"/>
  </w:style>
  <w:style w:type="paragraph" w:customStyle="1" w:styleId="2696CF66C3BF4CA4BA41189F1A509E36">
    <w:name w:val="2696CF66C3BF4CA4BA41189F1A509E36"/>
    <w:rsid w:val="006C01F5"/>
  </w:style>
  <w:style w:type="paragraph" w:customStyle="1" w:styleId="AE3C79A4CE6243519C4A87A8ED41D157">
    <w:name w:val="AE3C79A4CE6243519C4A87A8ED41D157"/>
    <w:rsid w:val="006C01F5"/>
  </w:style>
  <w:style w:type="paragraph" w:customStyle="1" w:styleId="49F8709B19A748CEB68CA4DA905CC8F9">
    <w:name w:val="49F8709B19A748CEB68CA4DA905CC8F9"/>
    <w:rsid w:val="006C01F5"/>
  </w:style>
  <w:style w:type="paragraph" w:customStyle="1" w:styleId="BACD9404280B4EF6AE679FAE9E1F3244">
    <w:name w:val="BACD9404280B4EF6AE679FAE9E1F3244"/>
    <w:rsid w:val="006C01F5"/>
  </w:style>
  <w:style w:type="paragraph" w:customStyle="1" w:styleId="AD273D0552D14551A5879D93D70925ED">
    <w:name w:val="AD273D0552D14551A5879D93D70925ED"/>
    <w:rsid w:val="006C01F5"/>
  </w:style>
  <w:style w:type="paragraph" w:customStyle="1" w:styleId="65944B8FB7214914B20E8D7E8059F2A5">
    <w:name w:val="65944B8FB7214914B20E8D7E8059F2A5"/>
    <w:rsid w:val="006C01F5"/>
  </w:style>
  <w:style w:type="paragraph" w:customStyle="1" w:styleId="2B4609678438407B9BEFC71F0C58B6EF">
    <w:name w:val="2B4609678438407B9BEFC71F0C58B6EF"/>
    <w:rsid w:val="006C01F5"/>
  </w:style>
  <w:style w:type="paragraph" w:customStyle="1" w:styleId="D3DE9765D29246A78B32E96ED3021C46">
    <w:name w:val="D3DE9765D29246A78B32E96ED3021C46"/>
    <w:rsid w:val="006C01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2C5D-8099-424C-ABA2-FECD0E46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purl.org/dc/elements/1.1/"/>
    <ds:schemaRef ds:uri="http://schemas.microsoft.com/office/2006/metadata/properties"/>
    <ds:schemaRef ds:uri="1c9c8636-0486-4c9b-b75c-7b805ddaaf6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ab14156-fcf3-44e2-9c4b-c33f1f92d41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5822B5-139C-42BF-A107-13446260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N_NEXT - MAPA .dotx</Template>
  <TotalTime>0</TotalTime>
  <Pages>3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2025-09-22T07:39:00Z</dcterms:created>
  <dcterms:modified xsi:type="dcterms:W3CDTF">2025-09-22T07:40:00Z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control idQ="mso:ContentControlDropDownList" visible="true"/>
        <mso:control idQ="mso:ContentControlDate" visible="true"/>
        <mso:control idQ="mso:ContentControlsGroup" visible="true"/>
        <mso:control idQ="mso:GroupXmlMappingPane" visible="true"/>
        <mso:control idQ="mso:ApplyCoAuthoringLock" visible="true"/>
        <mso:control idQ="mso:GroupCode" visible="true"/>
        <mso:control idQ="mso:AddInManager" visible="true"/>
        <mso:control idQ="mso:GroupAddins" visible="true"/>
        <mso:control idQ="mso:ComAddInsDialog" visible="true"/>
        <mso:control idQ="mso:ContentControlCheckBox" visible="true"/>
        <mso:control idQ="mso:ContentControlComboBox" visible="true"/>
        <mso:control idQ="mso:ContentControlBuildingBlockGallery" visible="true"/>
        <mso:control idQ="mso:ContentControlPicture" visible="true"/>
        <mso:control idQ="mso:ContentControlRichText" visible="true"/>
        <mso:control idQ="mso:ContentControlText" visible="true"/>
        <mso:control idQ="mso:ContentControlRepeating" visible="true"/>
        <mso:control idQ="mso:GroupControls" visible="true"/>
        <mso:control idQ="mso:ContentControlsUngroup" visible="true"/>
        <mso:control idQ="mso:BlockAuthorsMenu" visible="true"/>
        <mso:control idQ="mso:MacroRecordOrStop" visible="true"/>
        <mso:control idQ="mso:ControlsGalleryClassic" visible="true"/>
        <mso:control idQ="mso:ReleaseAllMyLocks" visible="true"/>
        <mso:control idQ="mso:DesignMode" visible="true"/>
        <mso:control idQ="mso:ToggleXmlMappingPane" visible="true"/>
        <mso:control idQ="mso:DocumentPanelTemplate" visible="true"/>
        <mso:control idQ="mso:MacroRecorderPause" visible="true"/>
        <mso:control idQ="mso:GroupTemplates" visible="true"/>
        <mso:control idQ="mso:ControlProperties" visible="true"/>
        <mso:control idQ="mso:GroupProtect" visible="true"/>
        <mso:control idQ="mso:ReviewRestrictFormatting" visible="true"/>
        <mso:control idQ="mso:MacroSecurity" visible="true"/>
        <mso:control idQ="mso:MacroPlay" visible="true"/>
        <mso:control idQ="mso:VisualBasic" visible="true"/>
      </mso:documentControls>
    </mso:qat>
  </mso:ribbon>
</mso:customUI>
</file>